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1B2" w:rsidRPr="009A2052" w:rsidRDefault="004A31B2" w:rsidP="00EB5051">
      <w:pPr>
        <w:spacing w:line="560" w:lineRule="exact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Pr="009A2052">
        <w:rPr>
          <w:rFonts w:hint="eastAsia"/>
          <w:sz w:val="44"/>
          <w:szCs w:val="44"/>
        </w:rPr>
        <w:t>公共汽车</w:t>
      </w:r>
      <w:r w:rsidRPr="009A2052">
        <w:rPr>
          <w:sz w:val="44"/>
          <w:szCs w:val="44"/>
        </w:rPr>
        <w:t>504</w:t>
      </w:r>
      <w:r w:rsidRPr="009A2052">
        <w:rPr>
          <w:rFonts w:hint="eastAsia"/>
          <w:sz w:val="44"/>
          <w:szCs w:val="44"/>
        </w:rPr>
        <w:t>路调整设置情况表</w:t>
      </w:r>
    </w:p>
    <w:tbl>
      <w:tblPr>
        <w:tblW w:w="14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8"/>
        <w:gridCol w:w="474"/>
        <w:gridCol w:w="714"/>
        <w:gridCol w:w="1276"/>
        <w:gridCol w:w="3119"/>
        <w:gridCol w:w="708"/>
        <w:gridCol w:w="709"/>
        <w:gridCol w:w="1418"/>
        <w:gridCol w:w="3364"/>
        <w:gridCol w:w="700"/>
        <w:gridCol w:w="1097"/>
      </w:tblGrid>
      <w:tr w:rsidR="004A31B2" w:rsidRPr="009A2052" w:rsidTr="00E905C3">
        <w:trPr>
          <w:trHeight w:val="285"/>
          <w:jc w:val="center"/>
        </w:trPr>
        <w:tc>
          <w:tcPr>
            <w:tcW w:w="508" w:type="dxa"/>
            <w:vMerge w:val="restart"/>
            <w:vAlign w:val="center"/>
          </w:tcPr>
          <w:p w:rsidR="004A31B2" w:rsidRPr="009A2052" w:rsidRDefault="004A31B2" w:rsidP="004A31B2">
            <w:pPr>
              <w:widowControl/>
              <w:ind w:leftChars="-33" w:left="31680" w:rightChars="-33" w:right="31680"/>
              <w:jc w:val="center"/>
              <w:rPr>
                <w:b/>
                <w:kern w:val="0"/>
                <w:sz w:val="20"/>
                <w:szCs w:val="20"/>
              </w:rPr>
            </w:pPr>
            <w:r w:rsidRPr="009A2052">
              <w:rPr>
                <w:rFonts w:hint="eastAsia"/>
                <w:b/>
                <w:kern w:val="0"/>
                <w:sz w:val="20"/>
                <w:szCs w:val="20"/>
              </w:rPr>
              <w:t>线路编码</w:t>
            </w:r>
          </w:p>
        </w:tc>
        <w:tc>
          <w:tcPr>
            <w:tcW w:w="474" w:type="dxa"/>
            <w:vMerge w:val="restart"/>
            <w:vAlign w:val="center"/>
          </w:tcPr>
          <w:p w:rsidR="004A31B2" w:rsidRPr="009A2052" w:rsidRDefault="004A31B2" w:rsidP="004A31B2">
            <w:pPr>
              <w:widowControl/>
              <w:ind w:leftChars="-33" w:left="31680" w:rightChars="-33" w:right="31680"/>
              <w:jc w:val="center"/>
              <w:rPr>
                <w:b/>
                <w:kern w:val="0"/>
                <w:sz w:val="20"/>
                <w:szCs w:val="20"/>
              </w:rPr>
            </w:pPr>
            <w:r w:rsidRPr="009A2052">
              <w:rPr>
                <w:rFonts w:hint="eastAsia"/>
                <w:b/>
                <w:kern w:val="0"/>
                <w:sz w:val="20"/>
                <w:szCs w:val="20"/>
              </w:rPr>
              <w:t>行向</w:t>
            </w:r>
          </w:p>
        </w:tc>
        <w:tc>
          <w:tcPr>
            <w:tcW w:w="5817" w:type="dxa"/>
            <w:gridSpan w:val="4"/>
            <w:vAlign w:val="center"/>
          </w:tcPr>
          <w:p w:rsidR="004A31B2" w:rsidRPr="009A2052" w:rsidRDefault="004A31B2" w:rsidP="004A31B2">
            <w:pPr>
              <w:widowControl/>
              <w:ind w:leftChars="-33" w:left="31680" w:rightChars="-10" w:right="31680" w:firstLineChars="51" w:firstLine="31680"/>
              <w:jc w:val="center"/>
              <w:rPr>
                <w:b/>
                <w:kern w:val="0"/>
                <w:sz w:val="20"/>
                <w:szCs w:val="20"/>
              </w:rPr>
            </w:pPr>
            <w:r w:rsidRPr="009A2052">
              <w:rPr>
                <w:rFonts w:hint="eastAsia"/>
                <w:b/>
                <w:kern w:val="0"/>
                <w:sz w:val="20"/>
                <w:szCs w:val="20"/>
              </w:rPr>
              <w:t>调整前</w:t>
            </w:r>
          </w:p>
        </w:tc>
        <w:tc>
          <w:tcPr>
            <w:tcW w:w="7288" w:type="dxa"/>
            <w:gridSpan w:val="5"/>
            <w:vAlign w:val="center"/>
          </w:tcPr>
          <w:p w:rsidR="004A31B2" w:rsidRPr="009A2052" w:rsidRDefault="004A31B2" w:rsidP="004A31B2">
            <w:pPr>
              <w:widowControl/>
              <w:ind w:leftChars="-8" w:left="31680" w:rightChars="-33" w:right="31680"/>
              <w:jc w:val="center"/>
              <w:rPr>
                <w:b/>
                <w:kern w:val="0"/>
                <w:sz w:val="20"/>
                <w:szCs w:val="20"/>
              </w:rPr>
            </w:pPr>
            <w:r w:rsidRPr="009A2052">
              <w:rPr>
                <w:rFonts w:hint="eastAsia"/>
                <w:b/>
                <w:kern w:val="0"/>
                <w:sz w:val="20"/>
                <w:szCs w:val="20"/>
              </w:rPr>
              <w:t>调整后</w:t>
            </w:r>
          </w:p>
        </w:tc>
      </w:tr>
      <w:tr w:rsidR="004A31B2" w:rsidRPr="009A2052" w:rsidTr="00E905C3">
        <w:trPr>
          <w:trHeight w:val="570"/>
          <w:jc w:val="center"/>
        </w:trPr>
        <w:tc>
          <w:tcPr>
            <w:tcW w:w="508" w:type="dxa"/>
            <w:vMerge/>
            <w:vAlign w:val="center"/>
          </w:tcPr>
          <w:p w:rsidR="004A31B2" w:rsidRPr="009A2052" w:rsidRDefault="004A31B2" w:rsidP="00EB5051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474" w:type="dxa"/>
            <w:vMerge/>
            <w:vAlign w:val="center"/>
          </w:tcPr>
          <w:p w:rsidR="004A31B2" w:rsidRPr="009A2052" w:rsidRDefault="004A31B2" w:rsidP="00EB5051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4A31B2" w:rsidRPr="009A2052" w:rsidRDefault="004A31B2" w:rsidP="004A31B2">
            <w:pPr>
              <w:widowControl/>
              <w:ind w:leftChars="-33" w:left="31680" w:rightChars="-10" w:right="31680"/>
              <w:jc w:val="center"/>
              <w:rPr>
                <w:b/>
                <w:kern w:val="0"/>
                <w:sz w:val="20"/>
                <w:szCs w:val="20"/>
              </w:rPr>
            </w:pPr>
            <w:r w:rsidRPr="009A2052">
              <w:rPr>
                <w:rFonts w:hint="eastAsia"/>
                <w:b/>
                <w:kern w:val="0"/>
                <w:sz w:val="20"/>
                <w:szCs w:val="20"/>
              </w:rPr>
              <w:t>起止点</w:t>
            </w:r>
          </w:p>
        </w:tc>
        <w:tc>
          <w:tcPr>
            <w:tcW w:w="1276" w:type="dxa"/>
            <w:vAlign w:val="center"/>
          </w:tcPr>
          <w:p w:rsidR="004A31B2" w:rsidRPr="009A2052" w:rsidRDefault="004A31B2" w:rsidP="004A31B2">
            <w:pPr>
              <w:widowControl/>
              <w:ind w:leftChars="-8" w:left="31680" w:rightChars="-10" w:right="31680"/>
              <w:jc w:val="center"/>
              <w:rPr>
                <w:b/>
                <w:kern w:val="0"/>
                <w:sz w:val="20"/>
                <w:szCs w:val="20"/>
              </w:rPr>
            </w:pPr>
            <w:r w:rsidRPr="009A2052">
              <w:rPr>
                <w:rFonts w:hint="eastAsia"/>
                <w:b/>
                <w:kern w:val="0"/>
                <w:sz w:val="20"/>
                <w:szCs w:val="20"/>
              </w:rPr>
              <w:t>行经路段</w:t>
            </w:r>
          </w:p>
        </w:tc>
        <w:tc>
          <w:tcPr>
            <w:tcW w:w="3119" w:type="dxa"/>
            <w:vAlign w:val="center"/>
          </w:tcPr>
          <w:p w:rsidR="004A31B2" w:rsidRPr="009A2052" w:rsidRDefault="004A31B2" w:rsidP="00EB5051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 w:rsidRPr="009A2052">
              <w:rPr>
                <w:rFonts w:hint="eastAsia"/>
                <w:b/>
                <w:kern w:val="0"/>
                <w:sz w:val="20"/>
                <w:szCs w:val="20"/>
              </w:rPr>
              <w:t>停靠站点</w:t>
            </w:r>
          </w:p>
        </w:tc>
        <w:tc>
          <w:tcPr>
            <w:tcW w:w="708" w:type="dxa"/>
            <w:vAlign w:val="center"/>
          </w:tcPr>
          <w:p w:rsidR="004A31B2" w:rsidRPr="009A2052" w:rsidRDefault="004A31B2" w:rsidP="004914A3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 w:rsidRPr="009A2052">
              <w:rPr>
                <w:rFonts w:hint="eastAsia"/>
                <w:b/>
                <w:kern w:val="0"/>
                <w:sz w:val="20"/>
                <w:szCs w:val="20"/>
              </w:rPr>
              <w:t>服务标准</w:t>
            </w:r>
          </w:p>
        </w:tc>
        <w:tc>
          <w:tcPr>
            <w:tcW w:w="709" w:type="dxa"/>
            <w:vAlign w:val="center"/>
          </w:tcPr>
          <w:p w:rsidR="004A31B2" w:rsidRPr="009A2052" w:rsidRDefault="004A31B2" w:rsidP="00EB5051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 w:rsidRPr="009A2052">
              <w:rPr>
                <w:rFonts w:hint="eastAsia"/>
                <w:b/>
                <w:kern w:val="0"/>
                <w:sz w:val="20"/>
                <w:szCs w:val="20"/>
              </w:rPr>
              <w:t>起止点</w:t>
            </w:r>
          </w:p>
        </w:tc>
        <w:tc>
          <w:tcPr>
            <w:tcW w:w="1418" w:type="dxa"/>
            <w:vAlign w:val="center"/>
          </w:tcPr>
          <w:p w:rsidR="004A31B2" w:rsidRPr="009A2052" w:rsidRDefault="004A31B2" w:rsidP="00EB5051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 w:rsidRPr="009A2052">
              <w:rPr>
                <w:rFonts w:hint="eastAsia"/>
                <w:b/>
                <w:kern w:val="0"/>
                <w:sz w:val="20"/>
                <w:szCs w:val="20"/>
              </w:rPr>
              <w:t>行经路段</w:t>
            </w:r>
          </w:p>
        </w:tc>
        <w:tc>
          <w:tcPr>
            <w:tcW w:w="3364" w:type="dxa"/>
            <w:vAlign w:val="center"/>
          </w:tcPr>
          <w:p w:rsidR="004A31B2" w:rsidRPr="009A2052" w:rsidRDefault="004A31B2" w:rsidP="00EB5051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 w:rsidRPr="009A2052">
              <w:rPr>
                <w:rFonts w:hint="eastAsia"/>
                <w:b/>
                <w:kern w:val="0"/>
                <w:sz w:val="20"/>
                <w:szCs w:val="20"/>
              </w:rPr>
              <w:t>停靠站点</w:t>
            </w:r>
          </w:p>
        </w:tc>
        <w:tc>
          <w:tcPr>
            <w:tcW w:w="700" w:type="dxa"/>
            <w:vAlign w:val="center"/>
          </w:tcPr>
          <w:p w:rsidR="004A31B2" w:rsidRPr="009A2052" w:rsidRDefault="004A31B2" w:rsidP="00EB5051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 w:rsidRPr="009A2052">
              <w:rPr>
                <w:rFonts w:hint="eastAsia"/>
                <w:b/>
                <w:kern w:val="0"/>
                <w:sz w:val="20"/>
                <w:szCs w:val="20"/>
              </w:rPr>
              <w:t>服务标准</w:t>
            </w:r>
          </w:p>
        </w:tc>
        <w:tc>
          <w:tcPr>
            <w:tcW w:w="1097" w:type="dxa"/>
            <w:vAlign w:val="center"/>
          </w:tcPr>
          <w:p w:rsidR="004A31B2" w:rsidRPr="009A2052" w:rsidRDefault="004A31B2" w:rsidP="00EB5051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 w:rsidRPr="009A2052">
              <w:rPr>
                <w:rFonts w:hint="eastAsia"/>
                <w:b/>
                <w:kern w:val="0"/>
                <w:sz w:val="20"/>
                <w:szCs w:val="20"/>
              </w:rPr>
              <w:t>里程</w:t>
            </w:r>
          </w:p>
          <w:p w:rsidR="004A31B2" w:rsidRPr="009A2052" w:rsidRDefault="004A31B2" w:rsidP="00EB5051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 w:rsidRPr="009A2052">
              <w:rPr>
                <w:rFonts w:hint="eastAsia"/>
                <w:b/>
                <w:kern w:val="0"/>
                <w:sz w:val="20"/>
                <w:szCs w:val="20"/>
              </w:rPr>
              <w:t>（公里）</w:t>
            </w:r>
          </w:p>
        </w:tc>
      </w:tr>
      <w:tr w:rsidR="004A31B2" w:rsidRPr="009A2052" w:rsidTr="00E905C3">
        <w:trPr>
          <w:trHeight w:val="3166"/>
          <w:jc w:val="center"/>
        </w:trPr>
        <w:tc>
          <w:tcPr>
            <w:tcW w:w="508" w:type="dxa"/>
            <w:vMerge w:val="restart"/>
            <w:vAlign w:val="center"/>
          </w:tcPr>
          <w:p w:rsidR="004A31B2" w:rsidRPr="009A2052" w:rsidRDefault="004A31B2">
            <w:pPr>
              <w:jc w:val="center"/>
              <w:rPr>
                <w:rFonts w:ascii="宋体" w:eastAsia="宋体" w:cs="宋体"/>
                <w:color w:val="000000"/>
                <w:sz w:val="18"/>
                <w:szCs w:val="18"/>
              </w:rPr>
            </w:pPr>
            <w:r w:rsidRPr="009A2052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74" w:type="dxa"/>
            <w:vAlign w:val="center"/>
          </w:tcPr>
          <w:p w:rsidR="004A31B2" w:rsidRPr="009A2052" w:rsidRDefault="004A31B2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 w:rsidRPr="009A2052">
              <w:rPr>
                <w:rFonts w:hint="eastAsia"/>
                <w:sz w:val="20"/>
                <w:szCs w:val="20"/>
              </w:rPr>
              <w:t>上行</w:t>
            </w:r>
          </w:p>
        </w:tc>
        <w:tc>
          <w:tcPr>
            <w:tcW w:w="714" w:type="dxa"/>
            <w:vMerge w:val="restart"/>
            <w:vAlign w:val="center"/>
          </w:tcPr>
          <w:p w:rsidR="004A31B2" w:rsidRPr="009A2052" w:rsidRDefault="004A31B2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 w:rsidRPr="009A2052">
              <w:rPr>
                <w:rFonts w:hint="eastAsia"/>
                <w:sz w:val="20"/>
                <w:szCs w:val="20"/>
              </w:rPr>
              <w:t>太和总站（沙亭岗村）</w:t>
            </w:r>
            <w:r w:rsidRPr="009A2052">
              <w:rPr>
                <w:sz w:val="20"/>
                <w:szCs w:val="20"/>
              </w:rPr>
              <w:t>-</w:t>
            </w:r>
            <w:r w:rsidRPr="009A2052">
              <w:rPr>
                <w:rFonts w:hint="eastAsia"/>
                <w:sz w:val="20"/>
                <w:szCs w:val="20"/>
              </w:rPr>
              <w:t>员村一横路总站</w:t>
            </w:r>
          </w:p>
        </w:tc>
        <w:tc>
          <w:tcPr>
            <w:tcW w:w="1276" w:type="dxa"/>
            <w:vAlign w:val="center"/>
          </w:tcPr>
          <w:p w:rsidR="004A31B2" w:rsidRPr="009A2052" w:rsidRDefault="004A31B2" w:rsidP="009A2052">
            <w:pPr>
              <w:rPr>
                <w:rFonts w:ascii="宋体" w:eastAsia="宋体" w:cs="宋体"/>
                <w:sz w:val="20"/>
                <w:szCs w:val="20"/>
              </w:rPr>
            </w:pPr>
            <w:r w:rsidRPr="009A2052">
              <w:rPr>
                <w:rFonts w:hint="eastAsia"/>
                <w:sz w:val="20"/>
                <w:szCs w:val="20"/>
              </w:rPr>
              <w:t>员村一横路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黄埔大道西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天河东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天河北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广州大道中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广州大道北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同和路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沙太北路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太和中路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b/>
                <w:bCs/>
                <w:sz w:val="20"/>
                <w:szCs w:val="20"/>
              </w:rPr>
              <w:t>太和北路</w:t>
            </w:r>
            <w:r w:rsidRPr="009A2052">
              <w:rPr>
                <w:b/>
                <w:bCs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116</w:t>
            </w:r>
            <w:r w:rsidRPr="009A2052">
              <w:rPr>
                <w:rFonts w:hint="eastAsia"/>
                <w:sz w:val="20"/>
                <w:szCs w:val="20"/>
              </w:rPr>
              <w:t>省道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建业北路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沙亭南路</w:t>
            </w:r>
          </w:p>
        </w:tc>
        <w:tc>
          <w:tcPr>
            <w:tcW w:w="3119" w:type="dxa"/>
            <w:vAlign w:val="center"/>
          </w:tcPr>
          <w:p w:rsidR="004A31B2" w:rsidRPr="009A2052" w:rsidRDefault="004A31B2">
            <w:pPr>
              <w:rPr>
                <w:rFonts w:ascii="宋体" w:eastAsia="宋体" w:cs="宋体"/>
                <w:sz w:val="20"/>
                <w:szCs w:val="20"/>
              </w:rPr>
            </w:pPr>
            <w:r w:rsidRPr="009A2052">
              <w:rPr>
                <w:rFonts w:hint="eastAsia"/>
                <w:sz w:val="20"/>
                <w:szCs w:val="20"/>
              </w:rPr>
              <w:t>员村一横路总站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员村西街中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员村西街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员村山顶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国防大厦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石牌村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天河南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天河东路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天河北路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时代广场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广州体院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白云区医院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豪景花园站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兴华路口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伍仙桥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鸡颈坑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梅园新村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梅花园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一五七医院（地铁京溪南方医院站）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南方医院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东坑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同和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同和榕树头站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斯文井站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南湖乐园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南湖半山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老庄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林科所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黄庄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沙太货运站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友好医院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大源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大源北（广州涉外学院）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茶山庄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百足桥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大源路北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上南村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一一五中学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罗洞村口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太和南路（米龙村）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太和中路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太和文化广场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b/>
                <w:bCs/>
                <w:sz w:val="20"/>
                <w:szCs w:val="20"/>
              </w:rPr>
              <w:t>太和（谢家庄）</w:t>
            </w:r>
            <w:r w:rsidRPr="009A2052">
              <w:rPr>
                <w:b/>
                <w:bCs/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建业北西路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沙亭南路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太和（沙亭岗村）总站</w:t>
            </w:r>
          </w:p>
        </w:tc>
        <w:tc>
          <w:tcPr>
            <w:tcW w:w="708" w:type="dxa"/>
            <w:vAlign w:val="center"/>
          </w:tcPr>
          <w:p w:rsidR="004A31B2" w:rsidRPr="009A2052" w:rsidRDefault="004A31B2">
            <w:pPr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 w:rsidRPr="009A2052">
              <w:rPr>
                <w:rFonts w:hint="eastAsia"/>
                <w:color w:val="000000"/>
                <w:sz w:val="20"/>
                <w:szCs w:val="20"/>
              </w:rPr>
              <w:t>首末班车时间：</w:t>
            </w:r>
            <w:r w:rsidRPr="009A2052">
              <w:rPr>
                <w:color w:val="000000"/>
                <w:sz w:val="20"/>
                <w:szCs w:val="20"/>
              </w:rPr>
              <w:t>06:30</w:t>
            </w:r>
            <w:r w:rsidRPr="00227D5C">
              <w:rPr>
                <w:rFonts w:ascii="仿宋_GB2312"/>
                <w:color w:val="000000"/>
                <w:sz w:val="20"/>
                <w:szCs w:val="20"/>
              </w:rPr>
              <w:t>-</w:t>
            </w:r>
            <w:r w:rsidRPr="009A2052">
              <w:rPr>
                <w:color w:val="000000"/>
                <w:sz w:val="20"/>
                <w:szCs w:val="20"/>
              </w:rPr>
              <w:t>22:00</w:t>
            </w:r>
            <w:r w:rsidRPr="009A2052"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709" w:type="dxa"/>
            <w:vMerge w:val="restart"/>
            <w:vAlign w:val="center"/>
          </w:tcPr>
          <w:p w:rsidR="004A31B2" w:rsidRPr="009A2052" w:rsidRDefault="004A31B2">
            <w:pPr>
              <w:jc w:val="center"/>
              <w:rPr>
                <w:rFonts w:ascii="宋体" w:eastAsia="宋体" w:cs="宋体"/>
                <w:sz w:val="20"/>
                <w:szCs w:val="20"/>
              </w:rPr>
            </w:pPr>
            <w:r w:rsidRPr="009A2052">
              <w:rPr>
                <w:rFonts w:hint="eastAsia"/>
                <w:sz w:val="20"/>
                <w:szCs w:val="20"/>
              </w:rPr>
              <w:t>太和总站（沙亭岗村）</w:t>
            </w:r>
            <w:r w:rsidRPr="009A2052">
              <w:rPr>
                <w:sz w:val="20"/>
                <w:szCs w:val="20"/>
              </w:rPr>
              <w:t>-</w:t>
            </w:r>
            <w:r w:rsidRPr="009A2052">
              <w:rPr>
                <w:rFonts w:hint="eastAsia"/>
                <w:sz w:val="20"/>
                <w:szCs w:val="20"/>
              </w:rPr>
              <w:t>员村一横路总站</w:t>
            </w:r>
          </w:p>
        </w:tc>
        <w:tc>
          <w:tcPr>
            <w:tcW w:w="1418" w:type="dxa"/>
            <w:vAlign w:val="center"/>
          </w:tcPr>
          <w:p w:rsidR="004A31B2" w:rsidRPr="009A2052" w:rsidRDefault="004A31B2">
            <w:pPr>
              <w:rPr>
                <w:rFonts w:ascii="宋体" w:eastAsia="宋体" w:cs="宋体"/>
                <w:sz w:val="20"/>
                <w:szCs w:val="20"/>
              </w:rPr>
            </w:pPr>
            <w:r w:rsidRPr="009A2052">
              <w:rPr>
                <w:rFonts w:hint="eastAsia"/>
                <w:sz w:val="20"/>
                <w:szCs w:val="20"/>
              </w:rPr>
              <w:t>员村一横路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黄埔大道西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天河东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天河北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广州大道中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广州大道北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同和路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沙太北路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太和中路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b/>
                <w:bCs/>
                <w:sz w:val="20"/>
                <w:szCs w:val="20"/>
              </w:rPr>
              <w:t>太营路</w:t>
            </w:r>
            <w:r w:rsidRPr="009A2052">
              <w:rPr>
                <w:b/>
                <w:bCs/>
                <w:sz w:val="20"/>
                <w:szCs w:val="20"/>
              </w:rPr>
              <w:t>.</w:t>
            </w:r>
            <w:r w:rsidRPr="009A2052">
              <w:rPr>
                <w:rFonts w:hint="eastAsia"/>
                <w:b/>
                <w:bCs/>
                <w:sz w:val="20"/>
                <w:szCs w:val="20"/>
              </w:rPr>
              <w:t>大沥路</w:t>
            </w:r>
            <w:r w:rsidRPr="009A2052">
              <w:rPr>
                <w:b/>
                <w:bCs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116</w:t>
            </w:r>
            <w:r w:rsidRPr="009A2052">
              <w:rPr>
                <w:rFonts w:hint="eastAsia"/>
                <w:sz w:val="20"/>
                <w:szCs w:val="20"/>
              </w:rPr>
              <w:t>省道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建业北路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沙亭南路</w:t>
            </w:r>
          </w:p>
        </w:tc>
        <w:tc>
          <w:tcPr>
            <w:tcW w:w="3364" w:type="dxa"/>
            <w:vAlign w:val="center"/>
          </w:tcPr>
          <w:p w:rsidR="004A31B2" w:rsidRPr="009A2052" w:rsidRDefault="004A31B2">
            <w:pPr>
              <w:rPr>
                <w:rFonts w:ascii="宋体" w:eastAsia="宋体" w:cs="宋体"/>
                <w:sz w:val="20"/>
                <w:szCs w:val="20"/>
              </w:rPr>
            </w:pPr>
            <w:r w:rsidRPr="009A2052">
              <w:rPr>
                <w:rFonts w:hint="eastAsia"/>
                <w:sz w:val="20"/>
                <w:szCs w:val="20"/>
              </w:rPr>
              <w:t>员村一横路总站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员村西街中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员村西街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员村山顶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国防大厦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石牌村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天河南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天河东路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天河北路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时代广场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广州体院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白云区医院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豪景花园站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兴华路口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伍仙桥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鸡颈坑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梅园新村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梅花园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一五七医院（地铁京溪南方医院站）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南方医院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东坑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同和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同和榕树头站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斯文井站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南湖乐园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南湖半山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老庄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林科所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黄庄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沙太货运站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友好医院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大源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大源北（广州涉外学院）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茶山庄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百足桥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大源路北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上南村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一一五中学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罗洞村口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太和南路（米龙村）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太和中路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太和文化广场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b/>
                <w:bCs/>
                <w:sz w:val="20"/>
                <w:szCs w:val="20"/>
              </w:rPr>
              <w:t>地铁太和站</w:t>
            </w:r>
            <w:r w:rsidRPr="009A2052">
              <w:rPr>
                <w:b/>
                <w:bCs/>
                <w:sz w:val="20"/>
                <w:szCs w:val="20"/>
              </w:rPr>
              <w:t>.</w:t>
            </w:r>
            <w:r w:rsidRPr="009A2052">
              <w:rPr>
                <w:rFonts w:hint="eastAsia"/>
                <w:b/>
                <w:bCs/>
                <w:sz w:val="20"/>
                <w:szCs w:val="20"/>
              </w:rPr>
              <w:t>丰泰小区路口</w:t>
            </w:r>
            <w:r w:rsidRPr="009A2052">
              <w:rPr>
                <w:b/>
                <w:bCs/>
                <w:sz w:val="20"/>
                <w:szCs w:val="20"/>
              </w:rPr>
              <w:t>.</w:t>
            </w:r>
            <w:r w:rsidRPr="009A2052">
              <w:rPr>
                <w:rFonts w:hint="eastAsia"/>
                <w:b/>
                <w:bCs/>
                <w:sz w:val="20"/>
                <w:szCs w:val="20"/>
              </w:rPr>
              <w:t>太和路口</w:t>
            </w:r>
            <w:r w:rsidRPr="009A2052">
              <w:rPr>
                <w:b/>
                <w:bCs/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建业北西路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沙亭南路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太和（沙亭岗村）总站</w:t>
            </w:r>
          </w:p>
        </w:tc>
        <w:tc>
          <w:tcPr>
            <w:tcW w:w="700" w:type="dxa"/>
            <w:vAlign w:val="center"/>
          </w:tcPr>
          <w:p w:rsidR="004A31B2" w:rsidRPr="009A2052" w:rsidRDefault="004A31B2">
            <w:pPr>
              <w:jc w:val="center"/>
              <w:rPr>
                <w:rFonts w:ascii="宋体" w:eastAsia="宋体" w:cs="宋体"/>
                <w:color w:val="000000"/>
                <w:sz w:val="20"/>
                <w:szCs w:val="20"/>
              </w:rPr>
            </w:pPr>
            <w:r w:rsidRPr="009A2052">
              <w:rPr>
                <w:rFonts w:hint="eastAsia"/>
                <w:color w:val="000000"/>
                <w:sz w:val="20"/>
                <w:szCs w:val="20"/>
              </w:rPr>
              <w:t>首末班车时间：</w:t>
            </w:r>
            <w:r w:rsidRPr="009A2052">
              <w:rPr>
                <w:color w:val="000000"/>
                <w:sz w:val="20"/>
                <w:szCs w:val="20"/>
              </w:rPr>
              <w:t>06:30</w:t>
            </w:r>
            <w:r w:rsidRPr="00227D5C">
              <w:rPr>
                <w:rFonts w:ascii="仿宋_GB2312"/>
                <w:color w:val="000000"/>
                <w:sz w:val="20"/>
                <w:szCs w:val="20"/>
              </w:rPr>
              <w:t>-</w:t>
            </w:r>
            <w:r w:rsidRPr="009A2052">
              <w:rPr>
                <w:color w:val="000000"/>
                <w:sz w:val="20"/>
                <w:szCs w:val="20"/>
              </w:rPr>
              <w:t>22:00</w:t>
            </w:r>
            <w:r w:rsidRPr="009A2052"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097" w:type="dxa"/>
            <w:vAlign w:val="center"/>
          </w:tcPr>
          <w:p w:rsidR="004A31B2" w:rsidRPr="009A2052" w:rsidRDefault="004A31B2" w:rsidP="00086F1F">
            <w:pPr>
              <w:jc w:val="center"/>
              <w:rPr>
                <w:sz w:val="20"/>
                <w:szCs w:val="20"/>
              </w:rPr>
            </w:pPr>
            <w:r w:rsidRPr="009A2052">
              <w:rPr>
                <w:sz w:val="20"/>
                <w:szCs w:val="20"/>
              </w:rPr>
              <w:t>35.6</w:t>
            </w:r>
          </w:p>
        </w:tc>
      </w:tr>
      <w:tr w:rsidR="004A31B2" w:rsidRPr="009A2052" w:rsidTr="00E905C3">
        <w:trPr>
          <w:trHeight w:val="3451"/>
          <w:jc w:val="center"/>
        </w:trPr>
        <w:tc>
          <w:tcPr>
            <w:tcW w:w="508" w:type="dxa"/>
            <w:vMerge/>
            <w:vAlign w:val="center"/>
          </w:tcPr>
          <w:p w:rsidR="004A31B2" w:rsidRPr="009A2052" w:rsidRDefault="004A31B2" w:rsidP="00EB5051">
            <w:pPr>
              <w:widowControl/>
              <w:spacing w:line="240" w:lineRule="atLeas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74" w:type="dxa"/>
            <w:vAlign w:val="center"/>
          </w:tcPr>
          <w:p w:rsidR="004A31B2" w:rsidRPr="009A2052" w:rsidRDefault="004A31B2" w:rsidP="004A31B2">
            <w:pPr>
              <w:widowControl/>
              <w:spacing w:line="240" w:lineRule="atLeast"/>
              <w:ind w:leftChars="-33" w:left="31680" w:rightChars="-33" w:right="31680"/>
              <w:jc w:val="center"/>
              <w:rPr>
                <w:kern w:val="0"/>
                <w:sz w:val="20"/>
                <w:szCs w:val="20"/>
              </w:rPr>
            </w:pPr>
            <w:r w:rsidRPr="009A2052">
              <w:rPr>
                <w:rFonts w:hint="eastAsia"/>
                <w:sz w:val="20"/>
                <w:szCs w:val="20"/>
              </w:rPr>
              <w:t>下行</w:t>
            </w:r>
          </w:p>
        </w:tc>
        <w:tc>
          <w:tcPr>
            <w:tcW w:w="714" w:type="dxa"/>
            <w:vMerge/>
            <w:vAlign w:val="center"/>
          </w:tcPr>
          <w:p w:rsidR="004A31B2" w:rsidRPr="009A2052" w:rsidRDefault="004A31B2" w:rsidP="00EB5051">
            <w:pPr>
              <w:widowControl/>
              <w:spacing w:line="240" w:lineRule="atLeas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A31B2" w:rsidRPr="009A2052" w:rsidRDefault="004A31B2" w:rsidP="009A2052"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 w:rsidRPr="009A2052">
              <w:rPr>
                <w:rFonts w:hint="eastAsia"/>
                <w:sz w:val="20"/>
                <w:szCs w:val="20"/>
              </w:rPr>
              <w:t>沙亭南路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建业北路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太和北路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b/>
                <w:bCs/>
                <w:sz w:val="20"/>
                <w:szCs w:val="20"/>
              </w:rPr>
              <w:t>太和北路</w:t>
            </w:r>
            <w:r w:rsidRPr="009A2052">
              <w:rPr>
                <w:b/>
                <w:bCs/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太和中路</w:t>
            </w:r>
            <w:r w:rsidRPr="009A205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116</w:t>
            </w:r>
            <w:r w:rsidRPr="009A2052">
              <w:rPr>
                <w:rFonts w:hint="eastAsia"/>
                <w:sz w:val="20"/>
                <w:szCs w:val="20"/>
              </w:rPr>
              <w:t>省道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大源路</w:t>
            </w:r>
            <w:r w:rsidRPr="009A205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271</w:t>
            </w:r>
            <w:r w:rsidRPr="009A2052">
              <w:rPr>
                <w:rFonts w:hint="eastAsia"/>
                <w:sz w:val="20"/>
                <w:szCs w:val="20"/>
              </w:rPr>
              <w:t>县道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黄庄南路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同和中路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广州大道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天河北路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天河东路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天河东路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猎德大道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黄埔大道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员村西街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员村西街</w:t>
            </w:r>
            <w:r w:rsidRPr="009A2052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  <w:vAlign w:val="center"/>
          </w:tcPr>
          <w:p w:rsidR="004A31B2" w:rsidRPr="009A2052" w:rsidRDefault="004A31B2" w:rsidP="00A009BE"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 w:rsidRPr="009A2052">
              <w:rPr>
                <w:rFonts w:hint="eastAsia"/>
                <w:sz w:val="20"/>
                <w:szCs w:val="20"/>
              </w:rPr>
              <w:t>太和（沙亭岗村）总站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沙亭南路站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建业北西路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b/>
                <w:bCs/>
                <w:sz w:val="20"/>
                <w:szCs w:val="20"/>
              </w:rPr>
              <w:t>太和</w:t>
            </w:r>
            <w:r w:rsidRPr="009A2052">
              <w:rPr>
                <w:b/>
                <w:bCs/>
                <w:sz w:val="20"/>
                <w:szCs w:val="20"/>
              </w:rPr>
              <w:t>(</w:t>
            </w:r>
            <w:r w:rsidRPr="009A2052">
              <w:rPr>
                <w:rFonts w:hint="eastAsia"/>
                <w:b/>
                <w:bCs/>
                <w:sz w:val="20"/>
                <w:szCs w:val="20"/>
              </w:rPr>
              <w:t>谢家庄</w:t>
            </w:r>
            <w:r w:rsidRPr="009A2052">
              <w:rPr>
                <w:b/>
                <w:bCs/>
                <w:sz w:val="20"/>
                <w:szCs w:val="20"/>
              </w:rPr>
              <w:t>).</w:t>
            </w:r>
            <w:r w:rsidRPr="009A2052">
              <w:rPr>
                <w:rFonts w:hint="eastAsia"/>
                <w:b/>
                <w:bCs/>
                <w:sz w:val="20"/>
                <w:szCs w:val="20"/>
              </w:rPr>
              <w:t>太和文化广场</w:t>
            </w:r>
            <w:r w:rsidRPr="009A2052">
              <w:rPr>
                <w:b/>
                <w:bCs/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太和中路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太和南路（米龙村）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一一五中学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上南村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大源路北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百足桥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茶山庄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大源北（广州涉外学院）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大源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友好医院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沙太货运站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黄庄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林科所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老庄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南湖半山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南湖乐园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斯文井站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同和榕树头站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同和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东坑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南方医院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一五七医院（地铁京溪南方医院站）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梅花园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梅园新村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鸡颈坑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伍仙桥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兴华路口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豪景花园站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白云区医院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广州体院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时代广场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天河北路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天河东路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天河南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猎德大道北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石牌村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国防大厦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华侨医院（潭村）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员村山顶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员村西街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员村西街中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员村一横路总站</w:t>
            </w:r>
          </w:p>
        </w:tc>
        <w:tc>
          <w:tcPr>
            <w:tcW w:w="708" w:type="dxa"/>
            <w:vAlign w:val="center"/>
          </w:tcPr>
          <w:p w:rsidR="004A31B2" w:rsidRPr="009A2052" w:rsidRDefault="004A31B2" w:rsidP="00EB5051"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 w:rsidRPr="009A2052">
              <w:rPr>
                <w:rFonts w:hint="eastAsia"/>
                <w:color w:val="000000"/>
                <w:sz w:val="20"/>
                <w:szCs w:val="20"/>
              </w:rPr>
              <w:t>首末班车时间：</w:t>
            </w:r>
            <w:r>
              <w:rPr>
                <w:color w:val="000000"/>
                <w:sz w:val="20"/>
                <w:szCs w:val="20"/>
              </w:rPr>
              <w:t>06:00</w:t>
            </w:r>
            <w:r w:rsidRPr="00227D5C">
              <w:rPr>
                <w:rFonts w:ascii="仿宋_GB2312"/>
                <w:color w:val="000000"/>
                <w:sz w:val="20"/>
                <w:szCs w:val="20"/>
              </w:rPr>
              <w:t>-</w:t>
            </w:r>
            <w:r w:rsidRPr="009A2052">
              <w:rPr>
                <w:color w:val="000000"/>
                <w:sz w:val="20"/>
                <w:szCs w:val="20"/>
              </w:rPr>
              <w:t>21:00</w:t>
            </w:r>
            <w:r w:rsidRPr="009A2052"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709" w:type="dxa"/>
            <w:vMerge/>
            <w:vAlign w:val="center"/>
          </w:tcPr>
          <w:p w:rsidR="004A31B2" w:rsidRPr="009A2052" w:rsidRDefault="004A31B2" w:rsidP="00EB5051">
            <w:pPr>
              <w:widowControl/>
              <w:spacing w:line="240" w:lineRule="atLeas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A31B2" w:rsidRPr="009A2052" w:rsidRDefault="004A31B2" w:rsidP="009A2052"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 w:rsidRPr="009A2052">
              <w:rPr>
                <w:rFonts w:hint="eastAsia"/>
                <w:sz w:val="20"/>
                <w:szCs w:val="20"/>
              </w:rPr>
              <w:t>沙亭南路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建业北路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太和北路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b/>
                <w:bCs/>
                <w:sz w:val="20"/>
                <w:szCs w:val="20"/>
              </w:rPr>
              <w:t>大沥路</w:t>
            </w:r>
            <w:r w:rsidRPr="009A2052">
              <w:rPr>
                <w:b/>
                <w:bCs/>
                <w:sz w:val="20"/>
                <w:szCs w:val="20"/>
              </w:rPr>
              <w:t>.</w:t>
            </w:r>
            <w:r w:rsidRPr="009A2052">
              <w:rPr>
                <w:rFonts w:hint="eastAsia"/>
                <w:b/>
                <w:bCs/>
                <w:sz w:val="20"/>
                <w:szCs w:val="20"/>
              </w:rPr>
              <w:t>太营路</w:t>
            </w:r>
            <w:r w:rsidRPr="009A2052">
              <w:rPr>
                <w:b/>
                <w:bCs/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太和中路</w:t>
            </w:r>
            <w:r w:rsidRPr="009A205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116</w:t>
            </w:r>
            <w:r w:rsidRPr="009A2052">
              <w:rPr>
                <w:rFonts w:hint="eastAsia"/>
                <w:sz w:val="20"/>
                <w:szCs w:val="20"/>
              </w:rPr>
              <w:t>省道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大源路</w:t>
            </w:r>
            <w:r w:rsidRPr="009A205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271</w:t>
            </w:r>
            <w:r w:rsidRPr="009A2052">
              <w:rPr>
                <w:rFonts w:hint="eastAsia"/>
                <w:sz w:val="20"/>
                <w:szCs w:val="20"/>
              </w:rPr>
              <w:t>县道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黄庄南路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同和中路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广州大道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天河北路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天河北路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天河东路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天河东路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猎德大道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黄埔大道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员村西街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员村西街</w:t>
            </w:r>
            <w:r w:rsidRPr="009A2052">
              <w:rPr>
                <w:sz w:val="20"/>
                <w:szCs w:val="20"/>
              </w:rPr>
              <w:t>.</w:t>
            </w:r>
          </w:p>
        </w:tc>
        <w:tc>
          <w:tcPr>
            <w:tcW w:w="3364" w:type="dxa"/>
            <w:vAlign w:val="center"/>
          </w:tcPr>
          <w:p w:rsidR="004A31B2" w:rsidRPr="009A2052" w:rsidRDefault="004A31B2" w:rsidP="00EB5051"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 w:rsidRPr="009A2052">
              <w:rPr>
                <w:rFonts w:hint="eastAsia"/>
                <w:sz w:val="20"/>
                <w:szCs w:val="20"/>
              </w:rPr>
              <w:t>太和（沙亭岗村）总站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沙亭南路站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建业北西路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b/>
                <w:bCs/>
                <w:sz w:val="20"/>
                <w:szCs w:val="20"/>
              </w:rPr>
              <w:t>太和路口</w:t>
            </w:r>
            <w:r w:rsidRPr="009A2052">
              <w:rPr>
                <w:b/>
                <w:bCs/>
                <w:sz w:val="20"/>
                <w:szCs w:val="20"/>
              </w:rPr>
              <w:t>.</w:t>
            </w:r>
            <w:r w:rsidRPr="009A2052">
              <w:rPr>
                <w:rFonts w:hint="eastAsia"/>
                <w:b/>
                <w:bCs/>
                <w:sz w:val="20"/>
                <w:szCs w:val="20"/>
              </w:rPr>
              <w:t>丰泰小区路口</w:t>
            </w:r>
            <w:r w:rsidRPr="009A2052">
              <w:rPr>
                <w:b/>
                <w:bCs/>
                <w:sz w:val="20"/>
                <w:szCs w:val="20"/>
              </w:rPr>
              <w:t>.</w:t>
            </w:r>
            <w:r w:rsidRPr="009A2052">
              <w:rPr>
                <w:rFonts w:hint="eastAsia"/>
                <w:b/>
                <w:bCs/>
                <w:sz w:val="20"/>
                <w:szCs w:val="20"/>
              </w:rPr>
              <w:t>地铁太和站</w:t>
            </w:r>
            <w:r w:rsidRPr="009A2052">
              <w:rPr>
                <w:b/>
                <w:bCs/>
                <w:sz w:val="20"/>
                <w:szCs w:val="20"/>
              </w:rPr>
              <w:t>.</w:t>
            </w:r>
            <w:r w:rsidRPr="009A2052">
              <w:rPr>
                <w:rFonts w:hint="eastAsia"/>
                <w:b/>
                <w:bCs/>
                <w:sz w:val="20"/>
                <w:szCs w:val="20"/>
              </w:rPr>
              <w:t>太和文化广场①</w:t>
            </w:r>
            <w:r w:rsidRPr="009A2052">
              <w:rPr>
                <w:b/>
                <w:bCs/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太和中路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太和南路（米龙村）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一一五中学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上南村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大源路北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百足桥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茶山庄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大源北（广州涉外学院）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大源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友好医院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沙太货运站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黄庄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林科所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老庄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南湖半山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南湖乐园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斯文井站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同和榕树头站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同和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东坑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南方医院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一五七医院（地铁京溪南方医院站）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梅花园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梅园新村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鸡颈坑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伍仙桥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兴华路口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豪景花园站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白云区医院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广州体院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时代广场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天河北路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天河东路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天河南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猎德大道北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石牌村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国防大厦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华侨医院（潭村）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员村山顶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员村西街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员村西街中</w:t>
            </w:r>
            <w:r w:rsidRPr="009A2052">
              <w:rPr>
                <w:sz w:val="20"/>
                <w:szCs w:val="20"/>
              </w:rPr>
              <w:t>.</w:t>
            </w:r>
            <w:r w:rsidRPr="009A2052">
              <w:rPr>
                <w:rFonts w:hint="eastAsia"/>
                <w:sz w:val="20"/>
                <w:szCs w:val="20"/>
              </w:rPr>
              <w:t>员村一横路总站</w:t>
            </w:r>
          </w:p>
        </w:tc>
        <w:tc>
          <w:tcPr>
            <w:tcW w:w="700" w:type="dxa"/>
            <w:vAlign w:val="center"/>
          </w:tcPr>
          <w:p w:rsidR="004A31B2" w:rsidRPr="009A2052" w:rsidRDefault="004A31B2" w:rsidP="00227D5C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9A2052">
              <w:rPr>
                <w:rFonts w:hint="eastAsia"/>
                <w:color w:val="000000"/>
                <w:sz w:val="20"/>
                <w:szCs w:val="20"/>
              </w:rPr>
              <w:t>首末班车时间：</w:t>
            </w:r>
            <w:r w:rsidRPr="009A2052">
              <w:rPr>
                <w:color w:val="000000"/>
                <w:sz w:val="20"/>
                <w:szCs w:val="20"/>
              </w:rPr>
              <w:t>06:00</w:t>
            </w:r>
            <w:r w:rsidRPr="00227D5C">
              <w:rPr>
                <w:rFonts w:ascii="仿宋_GB2312"/>
                <w:color w:val="000000"/>
                <w:sz w:val="20"/>
                <w:szCs w:val="20"/>
              </w:rPr>
              <w:t>-</w:t>
            </w:r>
            <w:r w:rsidRPr="009A2052">
              <w:rPr>
                <w:color w:val="000000"/>
                <w:sz w:val="20"/>
                <w:szCs w:val="20"/>
              </w:rPr>
              <w:t>21:00</w:t>
            </w:r>
            <w:r w:rsidRPr="009A2052"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097" w:type="dxa"/>
            <w:vAlign w:val="center"/>
          </w:tcPr>
          <w:p w:rsidR="004A31B2" w:rsidRPr="009A2052" w:rsidRDefault="004A31B2" w:rsidP="00EB5051">
            <w:pPr>
              <w:jc w:val="center"/>
              <w:rPr>
                <w:kern w:val="0"/>
                <w:sz w:val="20"/>
                <w:szCs w:val="20"/>
              </w:rPr>
            </w:pPr>
            <w:r w:rsidRPr="009A2052">
              <w:rPr>
                <w:kern w:val="0"/>
                <w:sz w:val="20"/>
                <w:szCs w:val="20"/>
              </w:rPr>
              <w:t>35.6</w:t>
            </w:r>
          </w:p>
        </w:tc>
        <w:bookmarkStart w:id="0" w:name="_GoBack"/>
        <w:bookmarkEnd w:id="0"/>
      </w:tr>
    </w:tbl>
    <w:p w:rsidR="004A31B2" w:rsidRPr="009A2052" w:rsidRDefault="004A31B2" w:rsidP="004A31B2">
      <w:pPr>
        <w:spacing w:line="20" w:lineRule="exact"/>
        <w:ind w:rightChars="43" w:right="31680"/>
      </w:pPr>
    </w:p>
    <w:sectPr w:rsidR="004A31B2" w:rsidRPr="009A2052" w:rsidSect="00E905C3">
      <w:footerReference w:type="even" r:id="rId6"/>
      <w:footerReference w:type="default" r:id="rId7"/>
      <w:footerReference w:type="first" r:id="rId8"/>
      <w:pgSz w:w="16838" w:h="11906" w:orient="landscape" w:code="9"/>
      <w:pgMar w:top="567" w:right="1474" w:bottom="567" w:left="1588" w:header="0" w:footer="992" w:gutter="0"/>
      <w:pgNumType w:fmt="numberInDash"/>
      <w:cols w:space="425"/>
      <w:docGrid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1B2" w:rsidRDefault="004A31B2">
      <w:r>
        <w:separator/>
      </w:r>
    </w:p>
  </w:endnote>
  <w:endnote w:type="continuationSeparator" w:id="0">
    <w:p w:rsidR="004A31B2" w:rsidRDefault="004A3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1B2" w:rsidRPr="005B18A3" w:rsidRDefault="004A31B2" w:rsidP="00EB5051">
    <w:pPr>
      <w:pStyle w:val="Footer"/>
      <w:ind w:right="360"/>
      <w:jc w:val="both"/>
      <w:rPr>
        <w:rFonts w:ascii="宋体" w:eastAsia="宋体" w:hAnsi="宋体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1B2" w:rsidRDefault="004A31B2" w:rsidP="00EB5051">
    <w:pPr>
      <w:pStyle w:val="Footer"/>
      <w:ind w:right="540" w:firstLine="36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1B2" w:rsidRPr="00D4013E" w:rsidRDefault="004A31B2" w:rsidP="00EB5051">
    <w:pPr>
      <w:pStyle w:val="Footer"/>
      <w:ind w:right="360" w:firstLine="360"/>
      <w:jc w:val="right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1B2" w:rsidRDefault="004A31B2">
      <w:r>
        <w:separator/>
      </w:r>
    </w:p>
  </w:footnote>
  <w:footnote w:type="continuationSeparator" w:id="0">
    <w:p w:rsidR="004A31B2" w:rsidRDefault="004A31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stylePaneFormatFilter w:val="3F01"/>
  <w:defaultTabStop w:val="420"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5051"/>
    <w:rsid w:val="00086F1F"/>
    <w:rsid w:val="000A1348"/>
    <w:rsid w:val="00227D5C"/>
    <w:rsid w:val="002845BB"/>
    <w:rsid w:val="002B409F"/>
    <w:rsid w:val="00390AF9"/>
    <w:rsid w:val="003A4B27"/>
    <w:rsid w:val="00441BC4"/>
    <w:rsid w:val="004914A3"/>
    <w:rsid w:val="004A31B2"/>
    <w:rsid w:val="004B69EA"/>
    <w:rsid w:val="004B7ED7"/>
    <w:rsid w:val="004C3FC3"/>
    <w:rsid w:val="00573783"/>
    <w:rsid w:val="005B18A3"/>
    <w:rsid w:val="005B1A08"/>
    <w:rsid w:val="00777217"/>
    <w:rsid w:val="007977C4"/>
    <w:rsid w:val="009416C9"/>
    <w:rsid w:val="009A2052"/>
    <w:rsid w:val="009A2278"/>
    <w:rsid w:val="00A009BE"/>
    <w:rsid w:val="00AF1649"/>
    <w:rsid w:val="00C430CE"/>
    <w:rsid w:val="00D4013E"/>
    <w:rsid w:val="00DC71E4"/>
    <w:rsid w:val="00E03203"/>
    <w:rsid w:val="00E905C3"/>
    <w:rsid w:val="00E91484"/>
    <w:rsid w:val="00EB5051"/>
    <w:rsid w:val="00F57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051"/>
    <w:pPr>
      <w:widowControl w:val="0"/>
      <w:jc w:val="both"/>
    </w:pPr>
    <w:rPr>
      <w:rFonts w:eastAsia="仿宋_GB2312"/>
      <w:noProof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B50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B5051"/>
    <w:rPr>
      <w:rFonts w:eastAsia="仿宋_GB2312" w:cs="Times New Roman"/>
      <w:kern w:val="2"/>
      <w:sz w:val="18"/>
      <w:szCs w:val="18"/>
      <w:lang w:val="en-US" w:eastAsia="zh-CN" w:bidi="ar-SA"/>
    </w:rPr>
  </w:style>
  <w:style w:type="character" w:styleId="PageNumber">
    <w:name w:val="page number"/>
    <w:basedOn w:val="DefaultParagraphFont"/>
    <w:uiPriority w:val="99"/>
    <w:rsid w:val="00EB5051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B6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50A82"/>
    <w:rPr>
      <w:rFonts w:eastAsia="仿宋_GB2312"/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242</Words>
  <Characters>1385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广州市交通委员会关于调整</dc:title>
  <dc:subject/>
  <dc:creator>liuwa</dc:creator>
  <cp:keywords/>
  <dc:description/>
  <cp:lastModifiedBy>曾小雁</cp:lastModifiedBy>
  <cp:revision>2</cp:revision>
  <dcterms:created xsi:type="dcterms:W3CDTF">2019-03-27T08:11:00Z</dcterms:created>
  <dcterms:modified xsi:type="dcterms:W3CDTF">2019-03-27T08:11:00Z</dcterms:modified>
</cp:coreProperties>
</file>