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FD8" w:rsidRDefault="00797FD8" w:rsidP="00481646">
      <w:pPr>
        <w:spacing w:line="600" w:lineRule="exact"/>
        <w:jc w:val="left"/>
        <w:rPr>
          <w:rFonts w:ascii="黑体" w:eastAsia="黑体" w:hAnsi="黑体"/>
        </w:rPr>
      </w:pPr>
      <w:r w:rsidRPr="00201F1B">
        <w:rPr>
          <w:rFonts w:ascii="黑体" w:eastAsia="黑体" w:hAnsi="黑体" w:hint="eastAsia"/>
        </w:rPr>
        <w:t>附件</w:t>
      </w:r>
      <w:r w:rsidRPr="00201F1B">
        <w:rPr>
          <w:rFonts w:ascii="黑体" w:eastAsia="黑体" w:hAnsi="黑体"/>
        </w:rPr>
        <w:t>2</w:t>
      </w:r>
    </w:p>
    <w:p w:rsidR="00797FD8" w:rsidRPr="00201F1B" w:rsidRDefault="00797FD8" w:rsidP="00481646">
      <w:pPr>
        <w:spacing w:line="600" w:lineRule="exact"/>
        <w:jc w:val="left"/>
        <w:rPr>
          <w:rFonts w:ascii="黑体" w:eastAsia="黑体" w:hAnsi="黑体"/>
        </w:rPr>
      </w:pPr>
    </w:p>
    <w:p w:rsidR="00797FD8" w:rsidRPr="000D671C" w:rsidRDefault="00797FD8" w:rsidP="00481646">
      <w:pPr>
        <w:spacing w:line="560" w:lineRule="exact"/>
        <w:jc w:val="center"/>
        <w:rPr>
          <w:rFonts w:eastAsia="方正小标宋简体" w:cs="宋体"/>
          <w:kern w:val="0"/>
          <w:sz w:val="44"/>
          <w:szCs w:val="44"/>
        </w:rPr>
      </w:pPr>
      <w:r w:rsidRPr="000D671C">
        <w:rPr>
          <w:rFonts w:eastAsia="方正小标宋简体"/>
          <w:kern w:val="0"/>
          <w:sz w:val="44"/>
          <w:szCs w:val="44"/>
        </w:rPr>
        <w:t>2018</w:t>
      </w:r>
      <w:r w:rsidRPr="000D671C">
        <w:rPr>
          <w:rFonts w:eastAsia="方正小标宋简体" w:cs="宋体" w:hint="eastAsia"/>
          <w:kern w:val="0"/>
          <w:sz w:val="44"/>
          <w:szCs w:val="44"/>
        </w:rPr>
        <w:t>年</w:t>
      </w:r>
      <w:r w:rsidRPr="000D671C">
        <w:rPr>
          <w:rFonts w:eastAsia="方正小标宋简体"/>
          <w:kern w:val="0"/>
          <w:sz w:val="44"/>
          <w:szCs w:val="44"/>
        </w:rPr>
        <w:t>5</w:t>
      </w:r>
      <w:r w:rsidRPr="000D671C">
        <w:rPr>
          <w:rFonts w:eastAsia="方正小标宋简体" w:hint="eastAsia"/>
          <w:kern w:val="0"/>
          <w:sz w:val="44"/>
          <w:szCs w:val="44"/>
        </w:rPr>
        <w:t>月</w:t>
      </w:r>
      <w:r w:rsidRPr="000D671C">
        <w:rPr>
          <w:rFonts w:eastAsia="方正小标宋简体" w:cs="宋体" w:hint="eastAsia"/>
          <w:kern w:val="0"/>
          <w:sz w:val="44"/>
          <w:szCs w:val="44"/>
        </w:rPr>
        <w:t>广州市出租汽车行业违章立案及处罚统计表</w:t>
      </w:r>
    </w:p>
    <w:p w:rsidR="00797FD8" w:rsidRPr="00956A3B" w:rsidRDefault="00797FD8" w:rsidP="00481646">
      <w:pPr>
        <w:spacing w:line="560" w:lineRule="exact"/>
        <w:jc w:val="center"/>
        <w:rPr>
          <w:rFonts w:eastAsia="方正小标宋简体" w:cs="宋体"/>
          <w:b/>
          <w:kern w:val="0"/>
          <w:sz w:val="44"/>
          <w:szCs w:val="44"/>
        </w:rPr>
      </w:pPr>
    </w:p>
    <w:tbl>
      <w:tblPr>
        <w:tblW w:w="14049" w:type="dxa"/>
        <w:tblInd w:w="93" w:type="dxa"/>
        <w:tblLook w:val="00A0"/>
      </w:tblPr>
      <w:tblGrid>
        <w:gridCol w:w="1012"/>
        <w:gridCol w:w="1980"/>
        <w:gridCol w:w="709"/>
        <w:gridCol w:w="1134"/>
        <w:gridCol w:w="1091"/>
        <w:gridCol w:w="1536"/>
        <w:gridCol w:w="3326"/>
        <w:gridCol w:w="3261"/>
      </w:tblGrid>
      <w:tr w:rsidR="00797FD8" w:rsidRPr="000B0BF1" w:rsidTr="00057E47">
        <w:trPr>
          <w:trHeight w:val="20"/>
          <w:tblHeader/>
        </w:trPr>
        <w:tc>
          <w:tcPr>
            <w:tcW w:w="1012" w:type="dxa"/>
            <w:tcBorders>
              <w:top w:val="single" w:sz="4" w:space="0" w:color="auto"/>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序号</w:t>
            </w:r>
          </w:p>
        </w:tc>
        <w:tc>
          <w:tcPr>
            <w:tcW w:w="1980" w:type="dxa"/>
            <w:tcBorders>
              <w:top w:val="single" w:sz="4" w:space="0" w:color="auto"/>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违章企业</w:t>
            </w:r>
          </w:p>
        </w:tc>
        <w:tc>
          <w:tcPr>
            <w:tcW w:w="709" w:type="dxa"/>
            <w:tcBorders>
              <w:top w:val="single" w:sz="4" w:space="0" w:color="auto"/>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宗数</w:t>
            </w:r>
          </w:p>
        </w:tc>
        <w:tc>
          <w:tcPr>
            <w:tcW w:w="1134" w:type="dxa"/>
            <w:tcBorders>
              <w:top w:val="single" w:sz="4" w:space="0" w:color="auto"/>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违章车牌</w:t>
            </w:r>
          </w:p>
        </w:tc>
        <w:tc>
          <w:tcPr>
            <w:tcW w:w="1091" w:type="dxa"/>
            <w:tcBorders>
              <w:top w:val="single" w:sz="4" w:space="0" w:color="auto"/>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违章公民</w:t>
            </w:r>
          </w:p>
        </w:tc>
        <w:tc>
          <w:tcPr>
            <w:tcW w:w="1536" w:type="dxa"/>
            <w:tcBorders>
              <w:top w:val="single" w:sz="4" w:space="0" w:color="auto"/>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处罚金额（元）</w:t>
            </w:r>
          </w:p>
        </w:tc>
        <w:tc>
          <w:tcPr>
            <w:tcW w:w="3326" w:type="dxa"/>
            <w:tcBorders>
              <w:top w:val="single" w:sz="4" w:space="0" w:color="auto"/>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违章地点</w:t>
            </w:r>
          </w:p>
        </w:tc>
        <w:tc>
          <w:tcPr>
            <w:tcW w:w="3261" w:type="dxa"/>
            <w:tcBorders>
              <w:top w:val="single" w:sz="4" w:space="0" w:color="auto"/>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违章行为</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广州交通集团出租汽车有限公司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119</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A0XT36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20-50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广州市琶洲广交会</w:t>
            </w:r>
            <w:r w:rsidRPr="000B0BF1">
              <w:rPr>
                <w:rFonts w:ascii="宋体" w:eastAsia="宋体" w:hAnsi="宋体" w:cs="宋体"/>
                <w:kern w:val="0"/>
                <w:sz w:val="20"/>
                <w:szCs w:val="20"/>
              </w:rPr>
              <w:t>C</w:t>
            </w:r>
            <w:r w:rsidRPr="000B0BF1">
              <w:rPr>
                <w:rFonts w:ascii="宋体" w:eastAsia="宋体" w:hAnsi="宋体" w:cs="宋体" w:hint="eastAsia"/>
                <w:kern w:val="0"/>
                <w:sz w:val="20"/>
                <w:szCs w:val="20"/>
              </w:rPr>
              <w:t>馆出口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在出租汽车内吸烟</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A0XT36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A0XT36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A0XJ14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B2</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运营时未随车携带车辆运营证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A0XJ14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B2</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t>
            </w:r>
            <w:smartTag w:uri="urn:schemas-microsoft-com:office:smarttags" w:element="chmetcnv">
              <w:smartTagPr>
                <w:attr w:name="TCSC" w:val="0"/>
                <w:attr w:name="NumberType" w:val="1"/>
                <w:attr w:name="Negative" w:val="False"/>
                <w:attr w:name="HasSpace" w:val="False"/>
                <w:attr w:name="SourceValue" w:val="1"/>
                <w:attr w:name="UnitName" w:val="C"/>
              </w:smartTagPr>
              <w:r w:rsidRPr="000B0BF1">
                <w:rPr>
                  <w:rFonts w:ascii="宋体" w:eastAsia="宋体" w:hAnsi="宋体" w:cs="宋体"/>
                  <w:kern w:val="0"/>
                  <w:sz w:val="20"/>
                  <w:szCs w:val="20"/>
                </w:rPr>
                <w:t>1C</w:t>
              </w:r>
            </w:smartTag>
            <w:r w:rsidRPr="000B0BF1">
              <w:rPr>
                <w:rFonts w:ascii="宋体" w:eastAsia="宋体" w:hAnsi="宋体" w:cs="宋体"/>
                <w:kern w:val="0"/>
                <w:sz w:val="20"/>
                <w:szCs w:val="20"/>
              </w:rPr>
              <w:t>6X0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广州市海心沙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将出租汽车交由未取得驾驶员客运资格证的人员运营</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t>
            </w:r>
            <w:smartTag w:uri="urn:schemas-microsoft-com:office:smarttags" w:element="chmetcnv">
              <w:smartTagPr>
                <w:attr w:name="TCSC" w:val="0"/>
                <w:attr w:name="NumberType" w:val="1"/>
                <w:attr w:name="Negative" w:val="False"/>
                <w:attr w:name="HasSpace" w:val="False"/>
                <w:attr w:name="SourceValue" w:val="1"/>
                <w:attr w:name="UnitName" w:val="C"/>
              </w:smartTagPr>
              <w:r w:rsidRPr="000B0BF1">
                <w:rPr>
                  <w:rFonts w:ascii="宋体" w:eastAsia="宋体" w:hAnsi="宋体" w:cs="宋体"/>
                  <w:kern w:val="0"/>
                  <w:sz w:val="20"/>
                  <w:szCs w:val="20"/>
                </w:rPr>
                <w:t>1C</w:t>
              </w:r>
            </w:smartTag>
            <w:r w:rsidRPr="000B0BF1">
              <w:rPr>
                <w:rFonts w:ascii="宋体" w:eastAsia="宋体" w:hAnsi="宋体" w:cs="宋体"/>
                <w:kern w:val="0"/>
                <w:sz w:val="20"/>
                <w:szCs w:val="20"/>
              </w:rPr>
              <w:t>6X0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广州市海心沙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t>
            </w:r>
            <w:smartTag w:uri="urn:schemas-microsoft-com:office:smarttags" w:element="chmetcnv">
              <w:smartTagPr>
                <w:attr w:name="TCSC" w:val="0"/>
                <w:attr w:name="NumberType" w:val="1"/>
                <w:attr w:name="Negative" w:val="False"/>
                <w:attr w:name="HasSpace" w:val="False"/>
                <w:attr w:name="SourceValue" w:val="2"/>
                <w:attr w:name="UnitName" w:val="a"/>
              </w:smartTagPr>
              <w:r w:rsidRPr="000B0BF1">
                <w:rPr>
                  <w:rFonts w:ascii="宋体" w:eastAsia="宋体" w:hAnsi="宋体" w:cs="宋体"/>
                  <w:kern w:val="0"/>
                  <w:sz w:val="20"/>
                  <w:szCs w:val="20"/>
                </w:rPr>
                <w:t>2A</w:t>
              </w:r>
            </w:smartTag>
            <w:r w:rsidRPr="000B0BF1">
              <w:rPr>
                <w:rFonts w:ascii="宋体" w:eastAsia="宋体" w:hAnsi="宋体" w:cs="宋体"/>
                <w:kern w:val="0"/>
                <w:sz w:val="20"/>
                <w:szCs w:val="20"/>
              </w:rPr>
              <w:t>1X5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胡</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广州市站前路</w:t>
            </w:r>
            <w:r w:rsidRPr="000B0BF1">
              <w:rPr>
                <w:rFonts w:ascii="宋体" w:eastAsia="宋体" w:hAnsi="宋体" w:cs="宋体"/>
                <w:kern w:val="0"/>
                <w:sz w:val="20"/>
                <w:szCs w:val="20"/>
              </w:rPr>
              <w:t>233</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t>
            </w:r>
            <w:smartTag w:uri="urn:schemas-microsoft-com:office:smarttags" w:element="chmetcnv">
              <w:smartTagPr>
                <w:attr w:name="TCSC" w:val="0"/>
                <w:attr w:name="NumberType" w:val="1"/>
                <w:attr w:name="Negative" w:val="False"/>
                <w:attr w:name="HasSpace" w:val="False"/>
                <w:attr w:name="SourceValue" w:val="2"/>
                <w:attr w:name="UnitName" w:val="a"/>
              </w:smartTagPr>
              <w:r w:rsidRPr="000B0BF1">
                <w:rPr>
                  <w:rFonts w:ascii="宋体" w:eastAsia="宋体" w:hAnsi="宋体" w:cs="宋体"/>
                  <w:kern w:val="0"/>
                  <w:sz w:val="20"/>
                  <w:szCs w:val="20"/>
                </w:rPr>
                <w:t>2A</w:t>
              </w:r>
            </w:smartTag>
            <w:r w:rsidRPr="000B0BF1">
              <w:rPr>
                <w:rFonts w:ascii="宋体" w:eastAsia="宋体" w:hAnsi="宋体" w:cs="宋体"/>
                <w:kern w:val="0"/>
                <w:sz w:val="20"/>
                <w:szCs w:val="20"/>
              </w:rPr>
              <w:t>1X5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徐</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广州市小北路与麓景路路口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t>
            </w:r>
            <w:smartTag w:uri="urn:schemas-microsoft-com:office:smarttags" w:element="chmetcnv">
              <w:smartTagPr>
                <w:attr w:name="TCSC" w:val="0"/>
                <w:attr w:name="NumberType" w:val="1"/>
                <w:attr w:name="Negative" w:val="False"/>
                <w:attr w:name="HasSpace" w:val="False"/>
                <w:attr w:name="SourceValue" w:val="3"/>
                <w:attr w:name="UnitName" w:val="a"/>
              </w:smartTagPr>
              <w:r w:rsidRPr="000B0BF1">
                <w:rPr>
                  <w:rFonts w:ascii="宋体" w:eastAsia="宋体" w:hAnsi="宋体" w:cs="宋体"/>
                  <w:kern w:val="0"/>
                  <w:sz w:val="20"/>
                  <w:szCs w:val="20"/>
                </w:rPr>
                <w:t>3A</w:t>
              </w:r>
            </w:smartTag>
            <w:r w:rsidRPr="000B0BF1">
              <w:rPr>
                <w:rFonts w:ascii="宋体" w:eastAsia="宋体" w:hAnsi="宋体" w:cs="宋体"/>
                <w:kern w:val="0"/>
                <w:sz w:val="20"/>
                <w:szCs w:val="20"/>
              </w:rPr>
              <w:t>1U1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文</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t>
            </w:r>
            <w:smartTag w:uri="urn:schemas-microsoft-com:office:smarttags" w:element="chmetcnv">
              <w:smartTagPr>
                <w:attr w:name="TCSC" w:val="0"/>
                <w:attr w:name="NumberType" w:val="1"/>
                <w:attr w:name="Negative" w:val="False"/>
                <w:attr w:name="HasSpace" w:val="False"/>
                <w:attr w:name="SourceValue" w:val="3"/>
                <w:attr w:name="UnitName" w:val="a"/>
              </w:smartTagPr>
              <w:r w:rsidRPr="000B0BF1">
                <w:rPr>
                  <w:rFonts w:ascii="宋体" w:eastAsia="宋体" w:hAnsi="宋体" w:cs="宋体"/>
                  <w:kern w:val="0"/>
                  <w:sz w:val="20"/>
                  <w:szCs w:val="20"/>
                </w:rPr>
                <w:t>3A</w:t>
              </w:r>
            </w:smartTag>
            <w:r w:rsidRPr="000B0BF1">
              <w:rPr>
                <w:rFonts w:ascii="宋体" w:eastAsia="宋体" w:hAnsi="宋体" w:cs="宋体"/>
                <w:kern w:val="0"/>
                <w:sz w:val="20"/>
                <w:szCs w:val="20"/>
              </w:rPr>
              <w:t>1U1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文</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A3WG95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广州市华师大厦</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将出租汽车交由未取得驾驶员客运资格证的人员运营</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A3WG95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广州市华师大厦</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A4XJ54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A4XJ54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t>
            </w:r>
            <w:smartTag w:uri="urn:schemas-microsoft-com:office:smarttags" w:element="chmetcnv">
              <w:smartTagPr>
                <w:attr w:name="TCSC" w:val="0"/>
                <w:attr w:name="NumberType" w:val="1"/>
                <w:attr w:name="Negative" w:val="False"/>
                <w:attr w:name="HasSpace" w:val="False"/>
                <w:attr w:name="SourceValue" w:val="5"/>
                <w:attr w:name="UnitName" w:val="a"/>
              </w:smartTagPr>
              <w:r w:rsidRPr="000B0BF1">
                <w:rPr>
                  <w:rFonts w:ascii="宋体" w:eastAsia="宋体" w:hAnsi="宋体" w:cs="宋体"/>
                  <w:kern w:val="0"/>
                  <w:sz w:val="20"/>
                  <w:szCs w:val="20"/>
                </w:rPr>
                <w:t>5A</w:t>
              </w:r>
            </w:smartTag>
            <w:r w:rsidRPr="000B0BF1">
              <w:rPr>
                <w:rFonts w:ascii="宋体" w:eastAsia="宋体" w:hAnsi="宋体" w:cs="宋体"/>
                <w:kern w:val="0"/>
                <w:sz w:val="20"/>
                <w:szCs w:val="20"/>
              </w:rPr>
              <w:t>1P4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许</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广州市海航威斯汀酒店</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t>
            </w:r>
            <w:smartTag w:uri="urn:schemas-microsoft-com:office:smarttags" w:element="chmetcnv">
              <w:smartTagPr>
                <w:attr w:name="TCSC" w:val="0"/>
                <w:attr w:name="NumberType" w:val="1"/>
                <w:attr w:name="Negative" w:val="False"/>
                <w:attr w:name="HasSpace" w:val="False"/>
                <w:attr w:name="SourceValue" w:val="5"/>
                <w:attr w:name="UnitName" w:val="a"/>
              </w:smartTagPr>
              <w:r w:rsidRPr="000B0BF1">
                <w:rPr>
                  <w:rFonts w:ascii="宋体" w:eastAsia="宋体" w:hAnsi="宋体" w:cs="宋体"/>
                  <w:kern w:val="0"/>
                  <w:sz w:val="20"/>
                  <w:szCs w:val="20"/>
                </w:rPr>
                <w:t>5A</w:t>
              </w:r>
            </w:smartTag>
            <w:r w:rsidRPr="000B0BF1">
              <w:rPr>
                <w:rFonts w:ascii="宋体" w:eastAsia="宋体" w:hAnsi="宋体" w:cs="宋体"/>
                <w:kern w:val="0"/>
                <w:sz w:val="20"/>
                <w:szCs w:val="20"/>
              </w:rPr>
              <w:t>1P4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许</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广州市海航威斯汀酒店</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t>
            </w:r>
            <w:smartTag w:uri="urn:schemas-microsoft-com:office:smarttags" w:element="chmetcnv">
              <w:smartTagPr>
                <w:attr w:name="TCSC" w:val="0"/>
                <w:attr w:name="NumberType" w:val="1"/>
                <w:attr w:name="Negative" w:val="False"/>
                <w:attr w:name="HasSpace" w:val="False"/>
                <w:attr w:name="SourceValue" w:val="5"/>
                <w:attr w:name="UnitName" w:val="g"/>
              </w:smartTagPr>
              <w:r w:rsidRPr="000B0BF1">
                <w:rPr>
                  <w:rFonts w:ascii="宋体" w:eastAsia="宋体" w:hAnsi="宋体" w:cs="宋体"/>
                  <w:kern w:val="0"/>
                  <w:sz w:val="20"/>
                  <w:szCs w:val="20"/>
                </w:rPr>
                <w:t>5G</w:t>
              </w:r>
              <w:smartTag w:uri="urn:schemas-microsoft-com:office:smarttags" w:element="chmetcnv">
                <w:smartTagPr>
                  <w:attr w:name="TCSC" w:val="0"/>
                  <w:attr w:name="NumberType" w:val="1"/>
                  <w:attr w:name="Negative" w:val="False"/>
                  <w:attr w:name="HasSpace" w:val="False"/>
                  <w:attr w:name="SourceValue" w:val="6"/>
                  <w:attr w:name="UnitName" w:val="g"/>
                </w:smartTagPr>
              </w:smartTag>
              <w:r w:rsidRPr="000B0BF1">
                <w:rPr>
                  <w:rFonts w:ascii="宋体" w:eastAsia="宋体" w:hAnsi="宋体" w:cs="宋体"/>
                  <w:kern w:val="0"/>
                  <w:sz w:val="20"/>
                  <w:szCs w:val="20"/>
                </w:rPr>
                <w:t>6G</w:t>
              </w:r>
            </w:smartTag>
            <w:r w:rsidRPr="000B0BF1">
              <w:rPr>
                <w:rFonts w:ascii="宋体" w:eastAsia="宋体" w:hAnsi="宋体" w:cs="宋体"/>
                <w:kern w:val="0"/>
                <w:sz w:val="20"/>
                <w:szCs w:val="20"/>
              </w:rPr>
              <w:t>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广州白云机场到达厅</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t>
            </w:r>
            <w:smartTag w:uri="urn:schemas-microsoft-com:office:smarttags" w:element="chmetcnv">
              <w:smartTagPr>
                <w:attr w:name="TCSC" w:val="0"/>
                <w:attr w:name="NumberType" w:val="1"/>
                <w:attr w:name="Negative" w:val="False"/>
                <w:attr w:name="HasSpace" w:val="False"/>
                <w:attr w:name="SourceValue" w:val="5"/>
                <w:attr w:name="UnitName" w:val="g"/>
              </w:smartTagPr>
              <w:r w:rsidRPr="000B0BF1">
                <w:rPr>
                  <w:rFonts w:ascii="宋体" w:eastAsia="宋体" w:hAnsi="宋体" w:cs="宋体"/>
                  <w:kern w:val="0"/>
                  <w:sz w:val="20"/>
                  <w:szCs w:val="20"/>
                </w:rPr>
                <w:t>5G</w:t>
              </w:r>
              <w:smartTag w:uri="urn:schemas-microsoft-com:office:smarttags" w:element="chmetcnv">
                <w:smartTagPr>
                  <w:attr w:name="TCSC" w:val="0"/>
                  <w:attr w:name="NumberType" w:val="1"/>
                  <w:attr w:name="Negative" w:val="False"/>
                  <w:attr w:name="HasSpace" w:val="False"/>
                  <w:attr w:name="SourceValue" w:val="6"/>
                  <w:attr w:name="UnitName" w:val="g"/>
                </w:smartTagPr>
              </w:smartTag>
              <w:r w:rsidRPr="000B0BF1">
                <w:rPr>
                  <w:rFonts w:ascii="宋体" w:eastAsia="宋体" w:hAnsi="宋体" w:cs="宋体"/>
                  <w:kern w:val="0"/>
                  <w:sz w:val="20"/>
                  <w:szCs w:val="20"/>
                </w:rPr>
                <w:t>6G</w:t>
              </w:r>
            </w:smartTag>
            <w:r w:rsidRPr="000B0BF1">
              <w:rPr>
                <w:rFonts w:ascii="宋体" w:eastAsia="宋体" w:hAnsi="宋体" w:cs="宋体"/>
                <w:kern w:val="0"/>
                <w:sz w:val="20"/>
                <w:szCs w:val="20"/>
              </w:rPr>
              <w:t>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广州白云机场到达厅</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A9E2P5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黄</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A4</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A9E2P5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黄</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AC34X9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AC34X9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AD43J1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欧阳</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广州市白云区江夏牌坊</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AD43J1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欧阳</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广州市白云区江夏牌坊</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AF17Z2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臧</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广州市天河区华夏路富力中心前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AF17Z2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钟</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广州市天河路购书中心前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AY4E25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任</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广州市海珠区琶洲</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AY4E25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任</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广州市海珠区琶洲</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A094SW</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余</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B2</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t>
            </w:r>
            <w:smartTag w:uri="urn:schemas-microsoft-com:office:smarttags" w:element="chmetcnv">
              <w:smartTagPr>
                <w:attr w:name="TCSC" w:val="0"/>
                <w:attr w:name="NumberType" w:val="1"/>
                <w:attr w:name="Negative" w:val="False"/>
                <w:attr w:name="HasSpace" w:val="False"/>
                <w:attr w:name="SourceValue" w:val="0"/>
                <w:attr w:name="UnitName" w:val="a"/>
              </w:smartTagPr>
              <w:r w:rsidRPr="000B0BF1">
                <w:rPr>
                  <w:rFonts w:ascii="宋体" w:eastAsia="宋体" w:hAnsi="宋体" w:cs="宋体"/>
                  <w:kern w:val="0"/>
                  <w:sz w:val="20"/>
                  <w:szCs w:val="20"/>
                </w:rPr>
                <w:t>0A</w:t>
              </w:r>
              <w:smartTag w:uri="urn:schemas-microsoft-com:office:smarttags" w:element="chmetcnv">
                <w:smartTagPr>
                  <w:attr w:name="TCSC" w:val="0"/>
                  <w:attr w:name="NumberType" w:val="1"/>
                  <w:attr w:name="Negative" w:val="False"/>
                  <w:attr w:name="HasSpace" w:val="False"/>
                  <w:attr w:name="SourceValue" w:val="7"/>
                  <w:attr w:name="UnitName" w:val="C"/>
                </w:smartTagPr>
              </w:smartTag>
              <w:r w:rsidRPr="000B0BF1">
                <w:rPr>
                  <w:rFonts w:ascii="宋体" w:eastAsia="宋体" w:hAnsi="宋体" w:cs="宋体"/>
                  <w:kern w:val="0"/>
                  <w:sz w:val="20"/>
                  <w:szCs w:val="20"/>
                </w:rPr>
                <w:t>7C</w:t>
              </w:r>
            </w:smartTag>
            <w:r w:rsidRPr="000B0BF1">
              <w:rPr>
                <w:rFonts w:ascii="宋体" w:eastAsia="宋体" w:hAnsi="宋体" w:cs="宋体"/>
                <w:kern w:val="0"/>
                <w:sz w:val="20"/>
                <w:szCs w:val="20"/>
              </w:rPr>
              <w:t>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陶</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广州市地铁白云公园站</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出口旁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A0CJ41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广州市恒福路第二中医院公交车站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A0E3B6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广州市康王中路荔湾广场旁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A0EC46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林</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广州市广东铁路投资大厦</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A0EX47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尹</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广州市科韵路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A0KY94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广州市海珠区琶洲地铁公交站前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A0XT21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广州市西场地铁站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A0XT56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广州市天河区天河城东门</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A0Z</w:t>
            </w:r>
            <w:smartTag w:uri="urn:schemas-microsoft-com:office:smarttags" w:element="chmetcnv">
              <w:smartTagPr>
                <w:attr w:name="TCSC" w:val="0"/>
                <w:attr w:name="NumberType" w:val="1"/>
                <w:attr w:name="Negative" w:val="False"/>
                <w:attr w:name="HasSpace" w:val="False"/>
                <w:attr w:name="SourceValue" w:val="8"/>
                <w:attr w:name="UnitName" w:val="C"/>
              </w:smartTagPr>
              <w:r w:rsidRPr="000B0BF1">
                <w:rPr>
                  <w:rFonts w:ascii="宋体" w:eastAsia="宋体" w:hAnsi="宋体" w:cs="宋体"/>
                  <w:kern w:val="0"/>
                  <w:sz w:val="20"/>
                  <w:szCs w:val="20"/>
                </w:rPr>
                <w:t>8C</w:t>
              </w:r>
            </w:smartTag>
            <w:r w:rsidRPr="000B0BF1">
              <w:rPr>
                <w:rFonts w:ascii="宋体" w:eastAsia="宋体" w:hAnsi="宋体" w:cs="宋体"/>
                <w:kern w:val="0"/>
                <w:sz w:val="20"/>
                <w:szCs w:val="20"/>
              </w:rPr>
              <w:t>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广州市昌岗星都大酒店</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A164RL</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t>
            </w:r>
            <w:smartTag w:uri="urn:schemas-microsoft-com:office:smarttags" w:element="chmetcnv">
              <w:smartTagPr>
                <w:attr w:name="TCSC" w:val="0"/>
                <w:attr w:name="NumberType" w:val="1"/>
                <w:attr w:name="Negative" w:val="False"/>
                <w:attr w:name="HasSpace" w:val="False"/>
                <w:attr w:name="SourceValue" w:val="1"/>
                <w:attr w:name="UnitName" w:val="a"/>
              </w:smartTagPr>
              <w:r w:rsidRPr="000B0BF1">
                <w:rPr>
                  <w:rFonts w:ascii="宋体" w:eastAsia="宋体" w:hAnsi="宋体" w:cs="宋体"/>
                  <w:kern w:val="0"/>
                  <w:sz w:val="20"/>
                  <w:szCs w:val="20"/>
                </w:rPr>
                <w:t>1A</w:t>
              </w:r>
            </w:smartTag>
            <w:r w:rsidRPr="000B0BF1">
              <w:rPr>
                <w:rFonts w:ascii="宋体" w:eastAsia="宋体" w:hAnsi="宋体" w:cs="宋体"/>
                <w:kern w:val="0"/>
                <w:sz w:val="20"/>
                <w:szCs w:val="20"/>
              </w:rPr>
              <w:t>3E4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梁</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广州市站前路红棉国际时装城前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A1KA44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曹</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广州市黄埔区科学城科汇金谷</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A1XT06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广州市员村二横路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A264SG</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温</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20</w:t>
            </w:r>
            <w:r w:rsidRPr="000B0BF1">
              <w:rPr>
                <w:rFonts w:ascii="宋体" w:eastAsia="宋体" w:hAnsi="宋体" w:cs="宋体" w:hint="eastAsia"/>
                <w:kern w:val="0"/>
                <w:sz w:val="20"/>
                <w:szCs w:val="20"/>
              </w:rPr>
              <w:t>号门对面</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t>
            </w:r>
            <w:smartTag w:uri="urn:schemas-microsoft-com:office:smarttags" w:element="chmetcnv">
              <w:smartTagPr>
                <w:attr w:name="TCSC" w:val="0"/>
                <w:attr w:name="NumberType" w:val="1"/>
                <w:attr w:name="Negative" w:val="False"/>
                <w:attr w:name="HasSpace" w:val="False"/>
                <w:attr w:name="SourceValue" w:val="2"/>
                <w:attr w:name="UnitName" w:val="C"/>
              </w:smartTagPr>
              <w:r w:rsidRPr="000B0BF1">
                <w:rPr>
                  <w:rFonts w:ascii="宋体" w:eastAsia="宋体" w:hAnsi="宋体" w:cs="宋体"/>
                  <w:kern w:val="0"/>
                  <w:sz w:val="20"/>
                  <w:szCs w:val="20"/>
                </w:rPr>
                <w:t>2C</w:t>
              </w:r>
              <w:smartTag w:uri="urn:schemas-microsoft-com:office:smarttags" w:element="chmetcnv">
                <w:smartTagPr>
                  <w:attr w:name="TCSC" w:val="0"/>
                  <w:attr w:name="NumberType" w:val="1"/>
                  <w:attr w:name="Negative" w:val="False"/>
                  <w:attr w:name="HasSpace" w:val="False"/>
                  <w:attr w:name="SourceValue" w:val="5"/>
                  <w:attr w:name="UnitName" w:val="g"/>
                </w:smartTagPr>
              </w:smartTag>
              <w:r w:rsidRPr="000B0BF1">
                <w:rPr>
                  <w:rFonts w:ascii="宋体" w:eastAsia="宋体" w:hAnsi="宋体" w:cs="宋体"/>
                  <w:kern w:val="0"/>
                  <w:sz w:val="20"/>
                  <w:szCs w:val="20"/>
                </w:rPr>
                <w:t>5G</w:t>
              </w:r>
            </w:smartTag>
            <w:r w:rsidRPr="000B0BF1">
              <w:rPr>
                <w:rFonts w:ascii="宋体" w:eastAsia="宋体" w:hAnsi="宋体" w:cs="宋体"/>
                <w:kern w:val="0"/>
                <w:sz w:val="20"/>
                <w:szCs w:val="20"/>
              </w:rPr>
              <w:t>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广州市广州塔</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t>
            </w:r>
            <w:smartTag w:uri="urn:schemas-microsoft-com:office:smarttags" w:element="chmetcnv">
              <w:smartTagPr>
                <w:attr w:name="TCSC" w:val="0"/>
                <w:attr w:name="NumberType" w:val="1"/>
                <w:attr w:name="Negative" w:val="False"/>
                <w:attr w:name="HasSpace" w:val="False"/>
                <w:attr w:name="SourceValue" w:val="2"/>
                <w:attr w:name="UnitName" w:val="C"/>
              </w:smartTagPr>
              <w:r w:rsidRPr="000B0BF1">
                <w:rPr>
                  <w:rFonts w:ascii="宋体" w:eastAsia="宋体" w:hAnsi="宋体" w:cs="宋体"/>
                  <w:kern w:val="0"/>
                  <w:sz w:val="20"/>
                  <w:szCs w:val="20"/>
                </w:rPr>
                <w:t>2C</w:t>
              </w:r>
            </w:smartTag>
            <w:r w:rsidRPr="000B0BF1">
              <w:rPr>
                <w:rFonts w:ascii="宋体" w:eastAsia="宋体" w:hAnsi="宋体" w:cs="宋体"/>
                <w:kern w:val="0"/>
                <w:sz w:val="20"/>
                <w:szCs w:val="20"/>
              </w:rPr>
              <w:t>9X0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宋</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广州市天河区珠江新城</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中途终止载客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A2D1N8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广州市海珠区广州塔前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A2DP47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广州市白云索道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t>
            </w:r>
            <w:smartTag w:uri="urn:schemas-microsoft-com:office:smarttags" w:element="chmetcnv">
              <w:smartTagPr>
                <w:attr w:name="TCSC" w:val="0"/>
                <w:attr w:name="NumberType" w:val="1"/>
                <w:attr w:name="Negative" w:val="False"/>
                <w:attr w:name="HasSpace" w:val="False"/>
                <w:attr w:name="SourceValue" w:val="2"/>
                <w:attr w:name="UnitName" w:val="g"/>
              </w:smartTagPr>
              <w:r w:rsidRPr="000B0BF1">
                <w:rPr>
                  <w:rFonts w:ascii="宋体" w:eastAsia="宋体" w:hAnsi="宋体" w:cs="宋体"/>
                  <w:kern w:val="0"/>
                  <w:sz w:val="20"/>
                  <w:szCs w:val="20"/>
                </w:rPr>
                <w:t>2G</w:t>
              </w:r>
            </w:smartTag>
            <w:r w:rsidRPr="000B0BF1">
              <w:rPr>
                <w:rFonts w:ascii="宋体" w:eastAsia="宋体" w:hAnsi="宋体" w:cs="宋体"/>
                <w:kern w:val="0"/>
                <w:sz w:val="20"/>
                <w:szCs w:val="20"/>
              </w:rPr>
              <w:t>2B6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浩</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广州市天河区珠江新城珠江东路高德置地广场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t>
            </w:r>
            <w:smartTag w:uri="urn:schemas-microsoft-com:office:smarttags" w:element="chmetcnv">
              <w:smartTagPr>
                <w:attr w:name="TCSC" w:val="0"/>
                <w:attr w:name="NumberType" w:val="1"/>
                <w:attr w:name="Negative" w:val="False"/>
                <w:attr w:name="HasSpace" w:val="False"/>
                <w:attr w:name="SourceValue" w:val="2"/>
                <w:attr w:name="UnitName" w:val="g"/>
              </w:smartTagPr>
              <w:r w:rsidRPr="000B0BF1">
                <w:rPr>
                  <w:rFonts w:ascii="宋体" w:eastAsia="宋体" w:hAnsi="宋体" w:cs="宋体"/>
                  <w:kern w:val="0"/>
                  <w:sz w:val="20"/>
                  <w:szCs w:val="20"/>
                </w:rPr>
                <w:t>2G</w:t>
              </w:r>
              <w:smartTag w:uri="urn:schemas-microsoft-com:office:smarttags" w:element="chmetcnv">
                <w:smartTagPr>
                  <w:attr w:name="TCSC" w:val="0"/>
                  <w:attr w:name="NumberType" w:val="1"/>
                  <w:attr w:name="Negative" w:val="False"/>
                  <w:attr w:name="HasSpace" w:val="False"/>
                  <w:attr w:name="SourceValue" w:val="5"/>
                  <w:attr w:name="UnitName" w:val="l"/>
                </w:smartTagPr>
              </w:smartTag>
              <w:r w:rsidRPr="000B0BF1">
                <w:rPr>
                  <w:rFonts w:ascii="宋体" w:eastAsia="宋体" w:hAnsi="宋体" w:cs="宋体"/>
                  <w:kern w:val="0"/>
                  <w:sz w:val="20"/>
                  <w:szCs w:val="20"/>
                </w:rPr>
                <w:t>5L</w:t>
              </w:r>
            </w:smartTag>
            <w:r w:rsidRPr="000B0BF1">
              <w:rPr>
                <w:rFonts w:ascii="宋体" w:eastAsia="宋体" w:hAnsi="宋体" w:cs="宋体"/>
                <w:kern w:val="0"/>
                <w:sz w:val="20"/>
                <w:szCs w:val="20"/>
              </w:rPr>
              <w:t>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庞</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广州市广州塔路广州塔旁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A3CT43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田</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A3JZ44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韩</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广州市前进路中交四航局第二工程有限公司旁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A434SW</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余</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广州市天河路购书中心前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t>
            </w:r>
            <w:smartTag w:uri="urn:schemas-microsoft-com:office:smarttags" w:element="chmetcnv">
              <w:smartTagPr>
                <w:attr w:name="TCSC" w:val="0"/>
                <w:attr w:name="NumberType" w:val="1"/>
                <w:attr w:name="Negative" w:val="False"/>
                <w:attr w:name="HasSpace" w:val="False"/>
                <w:attr w:name="SourceValue" w:val="4"/>
                <w:attr w:name="UnitName" w:val="a"/>
              </w:smartTagPr>
              <w:r w:rsidRPr="000B0BF1">
                <w:rPr>
                  <w:rFonts w:ascii="宋体" w:eastAsia="宋体" w:hAnsi="宋体" w:cs="宋体"/>
                  <w:kern w:val="0"/>
                  <w:sz w:val="20"/>
                  <w:szCs w:val="20"/>
                </w:rPr>
                <w:t>4A</w:t>
              </w:r>
            </w:smartTag>
            <w:r w:rsidRPr="000B0BF1">
              <w:rPr>
                <w:rFonts w:ascii="宋体" w:eastAsia="宋体" w:hAnsi="宋体" w:cs="宋体"/>
                <w:kern w:val="0"/>
                <w:sz w:val="20"/>
                <w:szCs w:val="20"/>
              </w:rPr>
              <w:t>1X3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广州市前进路中交四航局第二工程有限公司旁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A4B7S2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梅</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广州市环市西路市站出口前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t>
            </w:r>
            <w:smartTag w:uri="urn:schemas-microsoft-com:office:smarttags" w:element="chmetcnv">
              <w:smartTagPr>
                <w:attr w:name="TCSC" w:val="0"/>
                <w:attr w:name="NumberType" w:val="1"/>
                <w:attr w:name="Negative" w:val="False"/>
                <w:attr w:name="HasSpace" w:val="False"/>
                <w:attr w:name="SourceValue" w:val="4"/>
                <w:attr w:name="UnitName" w:val="C"/>
              </w:smartTagPr>
              <w:r w:rsidRPr="000B0BF1">
                <w:rPr>
                  <w:rFonts w:ascii="宋体" w:eastAsia="宋体" w:hAnsi="宋体" w:cs="宋体"/>
                  <w:kern w:val="0"/>
                  <w:sz w:val="20"/>
                  <w:szCs w:val="20"/>
                </w:rPr>
                <w:t>4C</w:t>
              </w:r>
            </w:smartTag>
            <w:r w:rsidRPr="000B0BF1">
              <w:rPr>
                <w:rFonts w:ascii="宋体" w:eastAsia="宋体" w:hAnsi="宋体" w:cs="宋体"/>
                <w:kern w:val="0"/>
                <w:sz w:val="20"/>
                <w:szCs w:val="20"/>
              </w:rPr>
              <w:t>3B0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夏</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t>
            </w:r>
            <w:smartTag w:uri="urn:schemas-microsoft-com:office:smarttags" w:element="chmetcnv">
              <w:smartTagPr>
                <w:attr w:name="TCSC" w:val="0"/>
                <w:attr w:name="NumberType" w:val="1"/>
                <w:attr w:name="Negative" w:val="False"/>
                <w:attr w:name="HasSpace" w:val="False"/>
                <w:attr w:name="SourceValue" w:val="4"/>
                <w:attr w:name="UnitName" w:val="C"/>
              </w:smartTagPr>
              <w:r w:rsidRPr="000B0BF1">
                <w:rPr>
                  <w:rFonts w:ascii="宋体" w:eastAsia="宋体" w:hAnsi="宋体" w:cs="宋体"/>
                  <w:kern w:val="0"/>
                  <w:sz w:val="20"/>
                  <w:szCs w:val="20"/>
                </w:rPr>
                <w:t>4C</w:t>
              </w:r>
              <w:smartTag w:uri="urn:schemas-microsoft-com:office:smarttags" w:element="chmetcnv">
                <w:smartTagPr>
                  <w:attr w:name="TCSC" w:val="0"/>
                  <w:attr w:name="NumberType" w:val="1"/>
                  <w:attr w:name="Negative" w:val="False"/>
                  <w:attr w:name="HasSpace" w:val="False"/>
                  <w:attr w:name="SourceValue" w:val="3"/>
                  <w:attr w:name="UnitName" w:val="g"/>
                </w:smartTagPr>
              </w:smartTag>
              <w:r w:rsidRPr="000B0BF1">
                <w:rPr>
                  <w:rFonts w:ascii="宋体" w:eastAsia="宋体" w:hAnsi="宋体" w:cs="宋体"/>
                  <w:kern w:val="0"/>
                  <w:sz w:val="20"/>
                  <w:szCs w:val="20"/>
                </w:rPr>
                <w:t>3G</w:t>
              </w:r>
            </w:smartTag>
            <w:r w:rsidRPr="000B0BF1">
              <w:rPr>
                <w:rFonts w:ascii="宋体" w:eastAsia="宋体" w:hAnsi="宋体" w:cs="宋体"/>
                <w:kern w:val="0"/>
                <w:sz w:val="20"/>
                <w:szCs w:val="20"/>
              </w:rPr>
              <w:t>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林</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广州市二沙岛</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t>
            </w:r>
            <w:smartTag w:uri="urn:schemas-microsoft-com:office:smarttags" w:element="chmetcnv">
              <w:smartTagPr>
                <w:attr w:name="TCSC" w:val="0"/>
                <w:attr w:name="NumberType" w:val="1"/>
                <w:attr w:name="Negative" w:val="False"/>
                <w:attr w:name="HasSpace" w:val="False"/>
                <w:attr w:name="SourceValue" w:val="4"/>
                <w:attr w:name="UnitName" w:val="C"/>
              </w:smartTagPr>
              <w:r w:rsidRPr="000B0BF1">
                <w:rPr>
                  <w:rFonts w:ascii="宋体" w:eastAsia="宋体" w:hAnsi="宋体" w:cs="宋体"/>
                  <w:kern w:val="0"/>
                  <w:sz w:val="20"/>
                  <w:szCs w:val="20"/>
                </w:rPr>
                <w:t>4C</w:t>
              </w:r>
            </w:smartTag>
            <w:r w:rsidRPr="000B0BF1">
              <w:rPr>
                <w:rFonts w:ascii="宋体" w:eastAsia="宋体" w:hAnsi="宋体" w:cs="宋体"/>
                <w:kern w:val="0"/>
                <w:sz w:val="20"/>
                <w:szCs w:val="20"/>
              </w:rPr>
              <w:t>5N3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薛</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广州市省汽车站出租车通道前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t>
            </w:r>
            <w:smartTag w:uri="urn:schemas-microsoft-com:office:smarttags" w:element="chmetcnv">
              <w:smartTagPr>
                <w:attr w:name="TCSC" w:val="0"/>
                <w:attr w:name="NumberType" w:val="1"/>
                <w:attr w:name="Negative" w:val="False"/>
                <w:attr w:name="HasSpace" w:val="False"/>
                <w:attr w:name="SourceValue" w:val="4"/>
                <w:attr w:name="UnitName" w:val="C"/>
              </w:smartTagPr>
              <w:r w:rsidRPr="000B0BF1">
                <w:rPr>
                  <w:rFonts w:ascii="宋体" w:eastAsia="宋体" w:hAnsi="宋体" w:cs="宋体"/>
                  <w:kern w:val="0"/>
                  <w:sz w:val="20"/>
                  <w:szCs w:val="20"/>
                </w:rPr>
                <w:t>4C</w:t>
              </w:r>
              <w:smartTag w:uri="urn:schemas-microsoft-com:office:smarttags" w:element="chmetcnv">
                <w:smartTagPr>
                  <w:attr w:name="TCSC" w:val="0"/>
                  <w:attr w:name="NumberType" w:val="1"/>
                  <w:attr w:name="Negative" w:val="False"/>
                  <w:attr w:name="HasSpace" w:val="False"/>
                  <w:attr w:name="SourceValue" w:val="7"/>
                  <w:attr w:name="UnitName" w:val="g"/>
                </w:smartTagPr>
              </w:smartTag>
              <w:r w:rsidRPr="000B0BF1">
                <w:rPr>
                  <w:rFonts w:ascii="宋体" w:eastAsia="宋体" w:hAnsi="宋体" w:cs="宋体"/>
                  <w:kern w:val="0"/>
                  <w:sz w:val="20"/>
                  <w:szCs w:val="20"/>
                </w:rPr>
                <w:t>7G</w:t>
              </w:r>
            </w:smartTag>
            <w:r w:rsidRPr="000B0BF1">
              <w:rPr>
                <w:rFonts w:ascii="宋体" w:eastAsia="宋体" w:hAnsi="宋体" w:cs="宋体"/>
                <w:kern w:val="0"/>
                <w:sz w:val="20"/>
                <w:szCs w:val="20"/>
              </w:rPr>
              <w:t>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A9</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A4KY41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广州市天河区华景新城</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A4MH64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詹</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广州市天河区天河路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t>
            </w:r>
            <w:smartTag w:uri="urn:schemas-microsoft-com:office:smarttags" w:element="chmetcnv">
              <w:smartTagPr>
                <w:attr w:name="TCSC" w:val="0"/>
                <w:attr w:name="NumberType" w:val="1"/>
                <w:attr w:name="Negative" w:val="False"/>
                <w:attr w:name="HasSpace" w:val="False"/>
                <w:attr w:name="SourceValue" w:val="5"/>
                <w:attr w:name="UnitName" w:val="a"/>
              </w:smartTagPr>
              <w:r w:rsidRPr="000B0BF1">
                <w:rPr>
                  <w:rFonts w:ascii="宋体" w:eastAsia="宋体" w:hAnsi="宋体" w:cs="宋体"/>
                  <w:kern w:val="0"/>
                  <w:sz w:val="20"/>
                  <w:szCs w:val="20"/>
                </w:rPr>
                <w:t>5A</w:t>
              </w:r>
              <w:smartTag w:uri="urn:schemas-microsoft-com:office:smarttags" w:element="chmetcnv">
                <w:smartTagPr>
                  <w:attr w:name="TCSC" w:val="0"/>
                  <w:attr w:name="NumberType" w:val="1"/>
                  <w:attr w:name="Negative" w:val="False"/>
                  <w:attr w:name="HasSpace" w:val="False"/>
                  <w:attr w:name="SourceValue" w:val="4"/>
                  <w:attr w:name="UnitName" w:val="C"/>
                </w:smartTagPr>
              </w:smartTag>
              <w:r w:rsidRPr="000B0BF1">
                <w:rPr>
                  <w:rFonts w:ascii="宋体" w:eastAsia="宋体" w:hAnsi="宋体" w:cs="宋体"/>
                  <w:kern w:val="0"/>
                  <w:sz w:val="20"/>
                  <w:szCs w:val="20"/>
                </w:rPr>
                <w:t>4C</w:t>
              </w:r>
            </w:smartTag>
            <w:r w:rsidRPr="000B0BF1">
              <w:rPr>
                <w:rFonts w:ascii="宋体" w:eastAsia="宋体" w:hAnsi="宋体" w:cs="宋体"/>
                <w:kern w:val="0"/>
                <w:sz w:val="20"/>
                <w:szCs w:val="20"/>
              </w:rPr>
              <w:t>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曹</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广州市中山八路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A5E</w:t>
            </w:r>
            <w:smartTag w:uri="urn:schemas-microsoft-com:office:smarttags" w:element="chmetcnv">
              <w:smartTagPr>
                <w:attr w:name="TCSC" w:val="0"/>
                <w:attr w:name="NumberType" w:val="1"/>
                <w:attr w:name="Negative" w:val="False"/>
                <w:attr w:name="HasSpace" w:val="False"/>
                <w:attr w:name="SourceValue" w:val="2"/>
                <w:attr w:name="UnitName" w:val="l"/>
              </w:smartTagPr>
              <w:r w:rsidRPr="000B0BF1">
                <w:rPr>
                  <w:rFonts w:ascii="宋体" w:eastAsia="宋体" w:hAnsi="宋体" w:cs="宋体"/>
                  <w:kern w:val="0"/>
                  <w:sz w:val="20"/>
                  <w:szCs w:val="20"/>
                </w:rPr>
                <w:t>2L</w:t>
              </w:r>
            </w:smartTag>
            <w:r w:rsidRPr="000B0BF1">
              <w:rPr>
                <w:rFonts w:ascii="宋体" w:eastAsia="宋体" w:hAnsi="宋体" w:cs="宋体"/>
                <w:kern w:val="0"/>
                <w:sz w:val="20"/>
                <w:szCs w:val="20"/>
              </w:rPr>
              <w:t>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广州市广州塔路广州塔旁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A5E2T3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A5VQ72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徐</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广州市天河区购书中心旁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A5XJ74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A6AH23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t>
            </w:r>
            <w:smartTag w:uri="urn:schemas-microsoft-com:office:smarttags" w:element="chmetcnv">
              <w:smartTagPr>
                <w:attr w:name="TCSC" w:val="0"/>
                <w:attr w:name="NumberType" w:val="1"/>
                <w:attr w:name="Negative" w:val="False"/>
                <w:attr w:name="HasSpace" w:val="False"/>
                <w:attr w:name="SourceValue" w:val="6"/>
                <w:attr w:name="UnitName" w:val="C"/>
              </w:smartTagPr>
              <w:r w:rsidRPr="000B0BF1">
                <w:rPr>
                  <w:rFonts w:ascii="宋体" w:eastAsia="宋体" w:hAnsi="宋体" w:cs="宋体"/>
                  <w:kern w:val="0"/>
                  <w:sz w:val="20"/>
                  <w:szCs w:val="20"/>
                </w:rPr>
                <w:t>6C</w:t>
              </w:r>
            </w:smartTag>
            <w:r w:rsidRPr="000B0BF1">
              <w:rPr>
                <w:rFonts w:ascii="宋体" w:eastAsia="宋体" w:hAnsi="宋体" w:cs="宋体"/>
                <w:kern w:val="0"/>
                <w:sz w:val="20"/>
                <w:szCs w:val="20"/>
              </w:rPr>
              <w:t>5H9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邱</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广州市先烈南路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t>
            </w:r>
            <w:smartTag w:uri="urn:schemas-microsoft-com:office:smarttags" w:element="chmetcnv">
              <w:smartTagPr>
                <w:attr w:name="TCSC" w:val="0"/>
                <w:attr w:name="NumberType" w:val="1"/>
                <w:attr w:name="Negative" w:val="False"/>
                <w:attr w:name="HasSpace" w:val="False"/>
                <w:attr w:name="SourceValue" w:val="6"/>
                <w:attr w:name="UnitName" w:val="F"/>
              </w:smartTagPr>
              <w:r w:rsidRPr="000B0BF1">
                <w:rPr>
                  <w:rFonts w:ascii="宋体" w:eastAsia="宋体" w:hAnsi="宋体" w:cs="宋体"/>
                  <w:kern w:val="0"/>
                  <w:sz w:val="20"/>
                  <w:szCs w:val="20"/>
                </w:rPr>
                <w:t>6F</w:t>
              </w:r>
            </w:smartTag>
            <w:r w:rsidRPr="000B0BF1">
              <w:rPr>
                <w:rFonts w:ascii="宋体" w:eastAsia="宋体" w:hAnsi="宋体" w:cs="宋体"/>
                <w:kern w:val="0"/>
                <w:sz w:val="20"/>
                <w:szCs w:val="20"/>
              </w:rPr>
              <w:t>1Y5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孙</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广州市东晓南路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t>
            </w:r>
            <w:smartTag w:uri="urn:schemas-microsoft-com:office:smarttags" w:element="chmetcnv">
              <w:smartTagPr>
                <w:attr w:name="TCSC" w:val="0"/>
                <w:attr w:name="NumberType" w:val="1"/>
                <w:attr w:name="Negative" w:val="False"/>
                <w:attr w:name="HasSpace" w:val="False"/>
                <w:attr w:name="SourceValue" w:val="6"/>
                <w:attr w:name="UnitName" w:val="F"/>
              </w:smartTagPr>
              <w:r w:rsidRPr="000B0BF1">
                <w:rPr>
                  <w:rFonts w:ascii="宋体" w:eastAsia="宋体" w:hAnsi="宋体" w:cs="宋体"/>
                  <w:kern w:val="0"/>
                  <w:sz w:val="20"/>
                  <w:szCs w:val="20"/>
                </w:rPr>
                <w:t>6F</w:t>
              </w:r>
            </w:smartTag>
            <w:r w:rsidRPr="000B0BF1">
              <w:rPr>
                <w:rFonts w:ascii="宋体" w:eastAsia="宋体" w:hAnsi="宋体" w:cs="宋体"/>
                <w:kern w:val="0"/>
                <w:sz w:val="20"/>
                <w:szCs w:val="20"/>
              </w:rPr>
              <w:t>6K3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广州市天河路购书中心前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A6P5K6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广州市天河区科韵路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A7B4K9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广州市白云机场到达区</w:t>
            </w:r>
            <w:r w:rsidRPr="000B0BF1">
              <w:rPr>
                <w:rFonts w:ascii="宋体" w:eastAsia="宋体" w:hAnsi="宋体" w:cs="宋体"/>
                <w:kern w:val="0"/>
                <w:sz w:val="20"/>
                <w:szCs w:val="20"/>
              </w:rPr>
              <w:t>A6</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t>
            </w:r>
            <w:smartTag w:uri="urn:schemas-microsoft-com:office:smarttags" w:element="chmetcnv">
              <w:smartTagPr>
                <w:attr w:name="TCSC" w:val="0"/>
                <w:attr w:name="NumberType" w:val="1"/>
                <w:attr w:name="Negative" w:val="False"/>
                <w:attr w:name="HasSpace" w:val="False"/>
                <w:attr w:name="SourceValue" w:val="7"/>
                <w:attr w:name="UnitName" w:val="C"/>
              </w:smartTagPr>
              <w:r w:rsidRPr="000B0BF1">
                <w:rPr>
                  <w:rFonts w:ascii="宋体" w:eastAsia="宋体" w:hAnsi="宋体" w:cs="宋体"/>
                  <w:kern w:val="0"/>
                  <w:sz w:val="20"/>
                  <w:szCs w:val="20"/>
                </w:rPr>
                <w:t>7C</w:t>
              </w:r>
            </w:smartTag>
            <w:r w:rsidRPr="000B0BF1">
              <w:rPr>
                <w:rFonts w:ascii="宋体" w:eastAsia="宋体" w:hAnsi="宋体" w:cs="宋体"/>
                <w:kern w:val="0"/>
                <w:sz w:val="20"/>
                <w:szCs w:val="20"/>
              </w:rPr>
              <w:t>1W9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A7TR53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广州市海珠区琶洲地铁公交站前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A8DA41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广州市龙津东路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A8H9W5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t>
            </w:r>
            <w:smartTag w:uri="urn:schemas-microsoft-com:office:smarttags" w:element="chmetcnv">
              <w:smartTagPr>
                <w:attr w:name="TCSC" w:val="0"/>
                <w:attr w:name="NumberType" w:val="1"/>
                <w:attr w:name="Negative" w:val="False"/>
                <w:attr w:name="HasSpace" w:val="False"/>
                <w:attr w:name="SourceValue" w:val="9"/>
                <w:attr w:name="UnitName" w:val="C"/>
              </w:smartTagPr>
              <w:r w:rsidRPr="000B0BF1">
                <w:rPr>
                  <w:rFonts w:ascii="宋体" w:eastAsia="宋体" w:hAnsi="宋体" w:cs="宋体"/>
                  <w:kern w:val="0"/>
                  <w:sz w:val="20"/>
                  <w:szCs w:val="20"/>
                </w:rPr>
                <w:t>9C</w:t>
              </w:r>
            </w:smartTag>
            <w:r w:rsidRPr="000B0BF1">
              <w:rPr>
                <w:rFonts w:ascii="宋体" w:eastAsia="宋体" w:hAnsi="宋体" w:cs="宋体"/>
                <w:kern w:val="0"/>
                <w:sz w:val="20"/>
                <w:szCs w:val="20"/>
              </w:rPr>
              <w:t>1D5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石</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广州市白云区机场路</w:t>
            </w:r>
            <w:r w:rsidRPr="000B0BF1">
              <w:rPr>
                <w:rFonts w:ascii="宋体" w:eastAsia="宋体" w:hAnsi="宋体" w:cs="宋体"/>
                <w:kern w:val="0"/>
                <w:sz w:val="20"/>
                <w:szCs w:val="20"/>
              </w:rPr>
              <w:t>140</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AC</w:t>
            </w:r>
            <w:smartTag w:uri="urn:schemas-microsoft-com:office:smarttags" w:element="chmetcnv">
              <w:smartTagPr>
                <w:attr w:name="TCSC" w:val="0"/>
                <w:attr w:name="NumberType" w:val="1"/>
                <w:attr w:name="Negative" w:val="False"/>
                <w:attr w:name="HasSpace" w:val="False"/>
                <w:attr w:name="SourceValue" w:val="1"/>
                <w:attr w:name="UnitName" w:val="l"/>
              </w:smartTagPr>
              <w:r w:rsidRPr="000B0BF1">
                <w:rPr>
                  <w:rFonts w:ascii="宋体" w:eastAsia="宋体" w:hAnsi="宋体" w:cs="宋体"/>
                  <w:kern w:val="0"/>
                  <w:sz w:val="20"/>
                  <w:szCs w:val="20"/>
                </w:rPr>
                <w:t>01L</w:t>
              </w:r>
            </w:smartTag>
            <w:r w:rsidRPr="000B0BF1">
              <w:rPr>
                <w:rFonts w:ascii="宋体" w:eastAsia="宋体" w:hAnsi="宋体" w:cs="宋体"/>
                <w:kern w:val="0"/>
                <w:sz w:val="20"/>
                <w:szCs w:val="20"/>
              </w:rPr>
              <w:t>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廖</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AC04R1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夏</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广州市中山大学附属第一医院</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AC0954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冯</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AC17X2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AD00074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乔</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AD16913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广州珠江新城妇儿中心</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AD26D4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广州市环市西路星和酒店旁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AE13J8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AE18J2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朱</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5000-10000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广州市白云机场到达区</w:t>
            </w:r>
            <w:r w:rsidRPr="000B0BF1">
              <w:rPr>
                <w:rFonts w:ascii="宋体" w:eastAsia="宋体" w:hAnsi="宋体" w:cs="宋体"/>
                <w:kern w:val="0"/>
                <w:sz w:val="20"/>
                <w:szCs w:val="20"/>
              </w:rPr>
              <w:t>A10</w:t>
            </w:r>
            <w:r w:rsidRPr="000B0BF1">
              <w:rPr>
                <w:rFonts w:ascii="宋体" w:eastAsia="宋体" w:hAnsi="宋体" w:cs="宋体" w:hint="eastAsia"/>
                <w:kern w:val="0"/>
                <w:sz w:val="20"/>
                <w:szCs w:val="20"/>
              </w:rPr>
              <w:t>门前社会车辆通道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本市出租汽车提供起点、终点均不在指定区域内的客运服务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AE46J3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广州市猎德地铁站</w:t>
            </w:r>
            <w:r w:rsidRPr="000B0BF1">
              <w:rPr>
                <w:rFonts w:ascii="宋体" w:eastAsia="宋体" w:hAnsi="宋体" w:cs="宋体"/>
                <w:kern w:val="0"/>
                <w:sz w:val="20"/>
                <w:szCs w:val="20"/>
              </w:rPr>
              <w:t>C</w:t>
            </w:r>
            <w:r w:rsidRPr="000B0BF1">
              <w:rPr>
                <w:rFonts w:ascii="宋体" w:eastAsia="宋体" w:hAnsi="宋体" w:cs="宋体" w:hint="eastAsia"/>
                <w:kern w:val="0"/>
                <w:sz w:val="20"/>
                <w:szCs w:val="20"/>
              </w:rPr>
              <w:t>出口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AE87J2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广州市天河区体育东路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AF</w:t>
            </w:r>
            <w:smartTag w:uri="urn:schemas-microsoft-com:office:smarttags" w:element="chmetcnv">
              <w:smartTagPr>
                <w:attr w:name="TCSC" w:val="0"/>
                <w:attr w:name="NumberType" w:val="1"/>
                <w:attr w:name="Negative" w:val="False"/>
                <w:attr w:name="HasSpace" w:val="False"/>
                <w:attr w:name="SourceValue" w:val="79"/>
                <w:attr w:name="UnitName" w:val="m"/>
              </w:smartTagPr>
              <w:r w:rsidRPr="000B0BF1">
                <w:rPr>
                  <w:rFonts w:ascii="宋体" w:eastAsia="宋体" w:hAnsi="宋体" w:cs="宋体"/>
                  <w:kern w:val="0"/>
                  <w:sz w:val="20"/>
                  <w:szCs w:val="20"/>
                </w:rPr>
                <w:t>79M</w:t>
              </w:r>
            </w:smartTag>
            <w:r w:rsidRPr="000B0BF1">
              <w:rPr>
                <w:rFonts w:ascii="宋体" w:eastAsia="宋体" w:hAnsi="宋体" w:cs="宋体"/>
                <w:kern w:val="0"/>
                <w:sz w:val="20"/>
                <w:szCs w:val="20"/>
              </w:rPr>
              <w:t>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姬</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w:t>
            </w:r>
            <w:smartTag w:uri="urn:schemas-microsoft-com:office:smarttags" w:element="chmetcnv">
              <w:smartTagPr>
                <w:attr w:name="TCSC" w:val="0"/>
                <w:attr w:name="NumberType" w:val="1"/>
                <w:attr w:name="Negative" w:val="False"/>
                <w:attr w:name="HasSpace" w:val="False"/>
                <w:attr w:name="SourceValue" w:val="7"/>
                <w:attr w:name="UnitName" w:val="l"/>
              </w:smartTagPr>
              <w:r w:rsidRPr="000B0BF1">
                <w:rPr>
                  <w:rFonts w:ascii="宋体" w:eastAsia="宋体" w:hAnsi="宋体" w:cs="宋体"/>
                  <w:kern w:val="0"/>
                  <w:sz w:val="20"/>
                  <w:szCs w:val="20"/>
                </w:rPr>
                <w:t>07L</w:t>
              </w:r>
            </w:smartTag>
            <w:r w:rsidRPr="000B0BF1">
              <w:rPr>
                <w:rFonts w:ascii="宋体" w:eastAsia="宋体" w:hAnsi="宋体" w:cs="宋体"/>
                <w:kern w:val="0"/>
                <w:sz w:val="20"/>
                <w:szCs w:val="20"/>
              </w:rPr>
              <w:t>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林</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广州市环市西路省站出租车通道内</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w:t>
            </w:r>
            <w:smartTag w:uri="urn:schemas-microsoft-com:office:smarttags" w:element="chmetcnv">
              <w:smartTagPr>
                <w:attr w:name="TCSC" w:val="0"/>
                <w:attr w:name="NumberType" w:val="1"/>
                <w:attr w:name="Negative" w:val="False"/>
                <w:attr w:name="HasSpace" w:val="False"/>
                <w:attr w:name="SourceValue" w:val="5"/>
                <w:attr w:name="UnitName" w:val="g"/>
              </w:smartTagPr>
              <w:r w:rsidRPr="000B0BF1">
                <w:rPr>
                  <w:rFonts w:ascii="宋体" w:eastAsia="宋体" w:hAnsi="宋体" w:cs="宋体"/>
                  <w:kern w:val="0"/>
                  <w:sz w:val="20"/>
                  <w:szCs w:val="20"/>
                </w:rPr>
                <w:t>05G</w:t>
              </w:r>
            </w:smartTag>
            <w:r w:rsidRPr="000B0BF1">
              <w:rPr>
                <w:rFonts w:ascii="宋体" w:eastAsia="宋体" w:hAnsi="宋体" w:cs="宋体"/>
                <w:kern w:val="0"/>
                <w:sz w:val="20"/>
                <w:szCs w:val="20"/>
              </w:rPr>
              <w:t>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广州市广州塔路广州塔旁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AK40T7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广州市机场路齐富路口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AK50N8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崔</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广州市环市西路火车站东广场前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AM16J5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何</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广州市体育东路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AM67B2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AOE9R5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魏</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AQ0Q63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梁</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50</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运营时未随车携带车辆运营证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AQ9Q40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广州市第一人民医院</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AR1R01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邓</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AR1R59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翁</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AR6R47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广州市小北路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w:t>
            </w:r>
            <w:smartTag w:uri="urn:schemas-microsoft-com:office:smarttags" w:element="chmetcnv">
              <w:smartTagPr>
                <w:attr w:name="TCSC" w:val="0"/>
                <w:attr w:name="NumberType" w:val="1"/>
                <w:attr w:name="Negative" w:val="False"/>
                <w:attr w:name="HasSpace" w:val="False"/>
                <w:attr w:name="SourceValue" w:val="0"/>
                <w:attr w:name="UnitName" w:val="m"/>
              </w:smartTagPr>
              <w:r w:rsidRPr="000B0BF1">
                <w:rPr>
                  <w:rFonts w:ascii="宋体" w:eastAsia="宋体" w:hAnsi="宋体" w:cs="宋体"/>
                  <w:kern w:val="0"/>
                  <w:sz w:val="20"/>
                  <w:szCs w:val="20"/>
                </w:rPr>
                <w:t>0M</w:t>
              </w:r>
            </w:smartTag>
            <w:r w:rsidRPr="000B0BF1">
              <w:rPr>
                <w:rFonts w:ascii="宋体" w:eastAsia="宋体" w:hAnsi="宋体" w:cs="宋体"/>
                <w:kern w:val="0"/>
                <w:sz w:val="20"/>
                <w:szCs w:val="20"/>
              </w:rPr>
              <w:t>01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郑</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20-50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广州市环市西流花车站出口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在出租汽车内吸烟</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AX0U13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广州海珠区艺景路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不按照规定使用出租汽车相关设备</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AX0U32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广州市云城东路万达广场前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AX2U14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吴</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广州市环市西路白云城市酒店前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AX3U43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肖</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w:t>
            </w:r>
            <w:smartTag w:uri="urn:schemas-microsoft-com:office:smarttags" w:element="chmetcnv">
              <w:smartTagPr>
                <w:attr w:name="TCSC" w:val="0"/>
                <w:attr w:name="NumberType" w:val="1"/>
                <w:attr w:name="Negative" w:val="False"/>
                <w:attr w:name="HasSpace" w:val="False"/>
                <w:attr w:name="SourceValue" w:val="4"/>
                <w:attr w:name="UnitName" w:val="m"/>
              </w:smartTagPr>
              <w:r w:rsidRPr="000B0BF1">
                <w:rPr>
                  <w:rFonts w:ascii="宋体" w:eastAsia="宋体" w:hAnsi="宋体" w:cs="宋体"/>
                  <w:kern w:val="0"/>
                  <w:sz w:val="20"/>
                  <w:szCs w:val="20"/>
                </w:rPr>
                <w:t>4M</w:t>
              </w:r>
            </w:smartTag>
            <w:r w:rsidRPr="000B0BF1">
              <w:rPr>
                <w:rFonts w:ascii="宋体" w:eastAsia="宋体" w:hAnsi="宋体" w:cs="宋体"/>
                <w:kern w:val="0"/>
                <w:sz w:val="20"/>
                <w:szCs w:val="20"/>
              </w:rPr>
              <w:t>24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黄</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广州海珠区七星岗路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AX9S74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罗</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航站楼出租车上客点</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AY0X94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AY1Q64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魏</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AY5Q04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武</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广州市广园西路与三元里大道交叉口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AY5Q42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何</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B7</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AZ1R52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殷</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广州市白云万达公交站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A5DF41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吕</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A5DF41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吕</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运营时未随车携带车辆运营证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A7B5N0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胡</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AB</w:t>
            </w:r>
            <w:smartTag w:uri="urn:schemas-microsoft-com:office:smarttags" w:element="chmetcnv">
              <w:smartTagPr>
                <w:attr w:name="TCSC" w:val="0"/>
                <w:attr w:name="NumberType" w:val="1"/>
                <w:attr w:name="Negative" w:val="False"/>
                <w:attr w:name="HasSpace" w:val="False"/>
                <w:attr w:name="SourceValue" w:val="20"/>
                <w:attr w:name="UnitName" w:val="m"/>
              </w:smartTagPr>
              <w:r w:rsidRPr="000B0BF1">
                <w:rPr>
                  <w:rFonts w:ascii="宋体" w:eastAsia="宋体" w:hAnsi="宋体" w:cs="宋体"/>
                  <w:kern w:val="0"/>
                  <w:sz w:val="20"/>
                  <w:szCs w:val="20"/>
                </w:rPr>
                <w:t>20M</w:t>
              </w:r>
            </w:smartTag>
            <w:r w:rsidRPr="000B0BF1">
              <w:rPr>
                <w:rFonts w:ascii="宋体" w:eastAsia="宋体" w:hAnsi="宋体" w:cs="宋体"/>
                <w:kern w:val="0"/>
                <w:sz w:val="20"/>
                <w:szCs w:val="20"/>
              </w:rPr>
              <w:t>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AB54T7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 xml:space="preserve">A </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A1K0D9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岳</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广州市临江大道海心沙旁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120</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广州市白云出租汽车集团有限公司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114</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AJ46S7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AJ46S7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运营时未随车携带车辆运营证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AJ46S7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AZ0E05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出租汽车驾驶员擅自启封、拆除税控计价器签封，破坏税控计价器的准确度或者改变税控计价器中与计量有关的部位结构</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AZ0E05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运营时未随车携带车辆运营证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AZ0E05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A8B3Z4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董</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广州市广州大道北斯文井新永佳超市前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A8B3Z4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旷</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广州市红棉国际服装批发市场出租车通道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t>
            </w:r>
            <w:smartTag w:uri="urn:schemas-microsoft-com:office:smarttags" w:element="chmetcnv">
              <w:smartTagPr>
                <w:attr w:name="TCSC" w:val="0"/>
                <w:attr w:name="NumberType" w:val="1"/>
                <w:attr w:name="Negative" w:val="False"/>
                <w:attr w:name="HasSpace" w:val="False"/>
                <w:attr w:name="SourceValue" w:val="8"/>
                <w:attr w:name="UnitName" w:val="F"/>
              </w:smartTagPr>
              <w:r w:rsidRPr="000B0BF1">
                <w:rPr>
                  <w:rFonts w:ascii="宋体" w:eastAsia="宋体" w:hAnsi="宋体" w:cs="宋体"/>
                  <w:kern w:val="0"/>
                  <w:sz w:val="20"/>
                  <w:szCs w:val="20"/>
                </w:rPr>
                <w:t>8F</w:t>
              </w:r>
            </w:smartTag>
            <w:r w:rsidRPr="000B0BF1">
              <w:rPr>
                <w:rFonts w:ascii="宋体" w:eastAsia="宋体" w:hAnsi="宋体" w:cs="宋体"/>
                <w:kern w:val="0"/>
                <w:sz w:val="20"/>
                <w:szCs w:val="20"/>
              </w:rPr>
              <w:t>0X0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B2</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t>
            </w:r>
            <w:smartTag w:uri="urn:schemas-microsoft-com:office:smarttags" w:element="chmetcnv">
              <w:smartTagPr>
                <w:attr w:name="TCSC" w:val="0"/>
                <w:attr w:name="NumberType" w:val="1"/>
                <w:attr w:name="Negative" w:val="False"/>
                <w:attr w:name="HasSpace" w:val="False"/>
                <w:attr w:name="SourceValue" w:val="8"/>
                <w:attr w:name="UnitName" w:val="F"/>
              </w:smartTagPr>
              <w:r w:rsidRPr="000B0BF1">
                <w:rPr>
                  <w:rFonts w:ascii="宋体" w:eastAsia="宋体" w:hAnsi="宋体" w:cs="宋体"/>
                  <w:kern w:val="0"/>
                  <w:sz w:val="20"/>
                  <w:szCs w:val="20"/>
                </w:rPr>
                <w:t>8F</w:t>
              </w:r>
            </w:smartTag>
            <w:r w:rsidRPr="000B0BF1">
              <w:rPr>
                <w:rFonts w:ascii="宋体" w:eastAsia="宋体" w:hAnsi="宋体" w:cs="宋体"/>
                <w:kern w:val="0"/>
                <w:sz w:val="20"/>
                <w:szCs w:val="20"/>
              </w:rPr>
              <w:t>0X0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B2</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130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AB78N0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苏</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49</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运营时未随车携带车辆运营证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131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AB78N0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苏</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49</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132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AJ41U3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133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AJ41U3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134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AK46D9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广州市海珠区广州塔前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135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AK46D9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广州市海珠区广州塔前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136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AM</w:t>
            </w:r>
            <w:smartTag w:uri="urn:schemas-microsoft-com:office:smarttags" w:element="chmetcnv">
              <w:smartTagPr>
                <w:attr w:name="TCSC" w:val="0"/>
                <w:attr w:name="NumberType" w:val="1"/>
                <w:attr w:name="Negative" w:val="False"/>
                <w:attr w:name="HasSpace" w:val="False"/>
                <w:attr w:name="SourceValue" w:val="75"/>
                <w:attr w:name="UnitName" w:val="g"/>
              </w:smartTagPr>
              <w:r w:rsidRPr="000B0BF1">
                <w:rPr>
                  <w:rFonts w:ascii="宋体" w:eastAsia="宋体" w:hAnsi="宋体" w:cs="宋体"/>
                  <w:kern w:val="0"/>
                  <w:sz w:val="20"/>
                  <w:szCs w:val="20"/>
                </w:rPr>
                <w:t>75G</w:t>
              </w:r>
            </w:smartTag>
            <w:r w:rsidRPr="000B0BF1">
              <w:rPr>
                <w:rFonts w:ascii="宋体" w:eastAsia="宋体" w:hAnsi="宋体" w:cs="宋体"/>
                <w:kern w:val="0"/>
                <w:sz w:val="20"/>
                <w:szCs w:val="20"/>
              </w:rPr>
              <w:t>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杜</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137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AM</w:t>
            </w:r>
            <w:smartTag w:uri="urn:schemas-microsoft-com:office:smarttags" w:element="chmetcnv">
              <w:smartTagPr>
                <w:attr w:name="TCSC" w:val="0"/>
                <w:attr w:name="NumberType" w:val="1"/>
                <w:attr w:name="Negative" w:val="False"/>
                <w:attr w:name="HasSpace" w:val="False"/>
                <w:attr w:name="SourceValue" w:val="75"/>
                <w:attr w:name="UnitName" w:val="g"/>
              </w:smartTagPr>
              <w:r w:rsidRPr="000B0BF1">
                <w:rPr>
                  <w:rFonts w:ascii="宋体" w:eastAsia="宋体" w:hAnsi="宋体" w:cs="宋体"/>
                  <w:kern w:val="0"/>
                  <w:sz w:val="20"/>
                  <w:szCs w:val="20"/>
                </w:rPr>
                <w:t>75G</w:t>
              </w:r>
            </w:smartTag>
            <w:r w:rsidRPr="000B0BF1">
              <w:rPr>
                <w:rFonts w:ascii="宋体" w:eastAsia="宋体" w:hAnsi="宋体" w:cs="宋体"/>
                <w:kern w:val="0"/>
                <w:sz w:val="20"/>
                <w:szCs w:val="20"/>
              </w:rPr>
              <w:t>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杜</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广州市天河区中山一立交平安银行前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138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AZ2T04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莫</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运营时未随车携带车辆运营证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139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AZ2T04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莫</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140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A0BQ65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饶</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广州市海珠区阅江中路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141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A0HX24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142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A0JL43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广州市地铁同站</w:t>
            </w:r>
            <w:r w:rsidRPr="000B0BF1">
              <w:rPr>
                <w:rFonts w:ascii="宋体" w:eastAsia="宋体" w:hAnsi="宋体" w:cs="宋体"/>
                <w:kern w:val="0"/>
                <w:sz w:val="20"/>
                <w:szCs w:val="20"/>
              </w:rPr>
              <w:t>D</w:t>
            </w:r>
            <w:r w:rsidRPr="000B0BF1">
              <w:rPr>
                <w:rFonts w:ascii="宋体" w:eastAsia="宋体" w:hAnsi="宋体" w:cs="宋体" w:hint="eastAsia"/>
                <w:kern w:val="0"/>
                <w:sz w:val="20"/>
                <w:szCs w:val="20"/>
              </w:rPr>
              <w:t>出口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143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A0LR43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梁</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广州白云机场南二楼</w:t>
            </w:r>
            <w:r w:rsidRPr="000B0BF1">
              <w:rPr>
                <w:rFonts w:ascii="宋体" w:eastAsia="宋体" w:hAnsi="宋体" w:cs="宋体"/>
                <w:kern w:val="0"/>
                <w:sz w:val="20"/>
                <w:szCs w:val="20"/>
              </w:rPr>
              <w:t>22</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144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A0LR79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黄</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145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A0PT64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广州市海珠区琶洲</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146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A1A9T5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广州市海珠区新港东路琶洲展馆</w:t>
            </w:r>
            <w:r w:rsidRPr="000B0BF1">
              <w:rPr>
                <w:rFonts w:ascii="宋体" w:eastAsia="宋体" w:hAnsi="宋体" w:cs="宋体"/>
                <w:kern w:val="0"/>
                <w:sz w:val="20"/>
                <w:szCs w:val="20"/>
              </w:rPr>
              <w:t>4</w:t>
            </w:r>
            <w:r w:rsidRPr="000B0BF1">
              <w:rPr>
                <w:rFonts w:ascii="宋体" w:eastAsia="宋体" w:hAnsi="宋体" w:cs="宋体" w:hint="eastAsia"/>
                <w:kern w:val="0"/>
                <w:sz w:val="20"/>
                <w:szCs w:val="20"/>
              </w:rPr>
              <w:t>号门</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出租汽车驾驶员无正当理由拒绝接受监督检查</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147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A1D5U8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马</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148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A1JJ46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149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A1PU34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孙</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广州市琶醍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150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A2B4N9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151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A2C3J2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广州市天河城南门</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152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A2E2B0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罗</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广州市南站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不按照规定使用出租汽车相关设备</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153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A2G5E0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广州市黄埔大道中</w:t>
            </w:r>
            <w:r w:rsidRPr="000B0BF1">
              <w:rPr>
                <w:rFonts w:ascii="宋体" w:eastAsia="宋体" w:hAnsi="宋体" w:cs="宋体"/>
                <w:kern w:val="0"/>
                <w:sz w:val="20"/>
                <w:szCs w:val="20"/>
              </w:rPr>
              <w:t>243</w:t>
            </w:r>
            <w:r w:rsidRPr="000B0BF1">
              <w:rPr>
                <w:rFonts w:ascii="宋体" w:eastAsia="宋体" w:hAnsi="宋体" w:cs="宋体" w:hint="eastAsia"/>
                <w:kern w:val="0"/>
                <w:sz w:val="20"/>
                <w:szCs w:val="20"/>
              </w:rPr>
              <w:t>号</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154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A2KN47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A4</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155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A2PK43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广州市天河区谭村路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156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A2PK52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吴</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157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A3A6B4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158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A3CW21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晏</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广州海珠区阅江路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159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A3F0T0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卢</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广州市海珠客运站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160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A3KV49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广州市环市西路省站出租车通道内</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161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A4A3S7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梁</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广州市广州塔</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162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A4A7B2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广州市白云区同德乡公交站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中途终止载客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163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A4E0L0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游</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广州市先烈东路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164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A4RZ23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吴</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中途终止载客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165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A4V2W8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广州市仑头路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166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A5C2B7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167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A5C9H7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林</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168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A5E2E9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曹</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广州市西场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169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A5H1Y3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朱</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170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A6B4F5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申</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广州市广州塔路广州塔旁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171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A6B4U9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朱</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20-50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广州市天河区华夏路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在出租汽车内吸烟</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172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A6G1V3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皮</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广州市越秀中路公交车站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173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A6HY94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肖</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广州市海珠区新港东路琶洲展馆</w:t>
            </w:r>
            <w:r w:rsidRPr="000B0BF1">
              <w:rPr>
                <w:rFonts w:ascii="宋体" w:eastAsia="宋体" w:hAnsi="宋体" w:cs="宋体"/>
                <w:kern w:val="0"/>
                <w:sz w:val="20"/>
                <w:szCs w:val="20"/>
              </w:rPr>
              <w:t>4</w:t>
            </w:r>
            <w:r w:rsidRPr="000B0BF1">
              <w:rPr>
                <w:rFonts w:ascii="宋体" w:eastAsia="宋体" w:hAnsi="宋体" w:cs="宋体" w:hint="eastAsia"/>
                <w:kern w:val="0"/>
                <w:sz w:val="20"/>
                <w:szCs w:val="20"/>
              </w:rPr>
              <w:t>号门</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出租汽车驾驶员无正当理由拒绝接受监督检查</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174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A7A1C9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广州南站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175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A7A4J6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金</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176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A7E0V1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广州市华夏路富力中心前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177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A8B0Z4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叶</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广州市中山五路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178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A8F6M7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广州市天河区体育东路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179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A9B7N9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韩</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广州市海珠区新滘西路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180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AA01Y4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邓</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广州市龙口西路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181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AA37N4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广州市琶洲地铁站</w:t>
            </w:r>
            <w:r w:rsidRPr="000B0BF1">
              <w:rPr>
                <w:rFonts w:ascii="宋体" w:eastAsia="宋体" w:hAnsi="宋体" w:cs="宋体"/>
                <w:kern w:val="0"/>
                <w:sz w:val="20"/>
                <w:szCs w:val="20"/>
              </w:rPr>
              <w:t>C</w:t>
            </w:r>
            <w:r w:rsidRPr="000B0BF1">
              <w:rPr>
                <w:rFonts w:ascii="宋体" w:eastAsia="宋体" w:hAnsi="宋体" w:cs="宋体" w:hint="eastAsia"/>
                <w:kern w:val="0"/>
                <w:sz w:val="20"/>
                <w:szCs w:val="20"/>
              </w:rPr>
              <w:t>出口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182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AB71N9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许</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183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AC09R5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翟</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B8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184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AC14L0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广州市黄石西路马务牌坊</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185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AC43M7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韩</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广州市荔湾区浣花东路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186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AC44R1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广州市天河客运站出租车上客点</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187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AD12103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广州市站南路广州白马服装市场前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188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AF21K4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罗</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广州市站南路白马服装市场前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189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AF71D4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欧阳</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广州市冼村</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未经乘客同意加载他人</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190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AG05W7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曹</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广州市白云区三元里中唱大厦</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中途终止载客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191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AH49K5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巫</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广州市越秀区中山纪念堂</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192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AH95W4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方</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广州市环市西路市汽车客运站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193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AJ02K3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罗</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50</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194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AJ04U9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广州市荔湾区滘口汽车站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不按照规定使用出租汽车相关设备</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195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AJ20M1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孙</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广州市广州国际媒体港门口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196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AJ23U9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197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AJ41Y3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广州市广州国际媒体港门口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198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AJ42N3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江</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199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AJ47Q3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杨</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B8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AJ48K7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卿</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AJ64K7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聂</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AJ74Q5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文</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53</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AJ74Q6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B2</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AJ77A3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童</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广州市白云区新市墟</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AK04P6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熊</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广州南站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AK24C0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AK41F5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广州市环市西路白云城市酒店前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AK45Z3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祁</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广州市华穗路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中途终止载客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AK45Z9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210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AK46Z5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金</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广州市明月二路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211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AW0Q47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邓</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广州市越秀区小北路与麓景路路口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212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AW4F64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岳</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广州市华夏路富力中心旁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213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AX1Y24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闫</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广州市番禺区长隆酒店</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214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AX1Y67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B2</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215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AX9H47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温</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广州市科韵路信息港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216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AY2N40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吴</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217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AY5D44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范</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广州市工业大道保利花园</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218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AZ0E29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丁</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广州市环市西路省站出租车通道内</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219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AZ0E84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吴</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B2</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干扰或者屏蔽出租汽车相关设备数据传输信号</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220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AZ0T57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戴</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广州市天河区金穗路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221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AZ0T94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罗</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广州市白云区三九脑科医院</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222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AZ1T70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49</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223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AZ2P74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广州市沙面</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224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AZ2T05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祝</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广州白云机场到达区</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225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AZ3E54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卓</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广州市天河区天河南一路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226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AZ4T12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广州市海珠区赤沙路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227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AZ4T94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黄</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广州南站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228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AZ4T97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冯</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50</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229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AZ6E14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徐</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50</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230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AZ6E24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魏</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广州市白云区增槎路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231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AZ6E41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广州市广州大道新潮都网批服装城</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232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AB07T4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广州市海珠区广州塔前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233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AJ74K9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广州市中山五路新大新百货前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234</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广州蚬富出租汽车有限公司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73</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A0DW47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钟</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235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A0DW47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钟</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236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A2J5C6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许</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广州市天河北路</w:t>
            </w:r>
            <w:r w:rsidRPr="000B0BF1">
              <w:rPr>
                <w:rFonts w:ascii="宋体" w:eastAsia="宋体" w:hAnsi="宋体" w:cs="宋体"/>
                <w:kern w:val="0"/>
                <w:sz w:val="20"/>
                <w:szCs w:val="20"/>
              </w:rPr>
              <w:t>552</w:t>
            </w:r>
            <w:r w:rsidRPr="000B0BF1">
              <w:rPr>
                <w:rFonts w:ascii="宋体" w:eastAsia="宋体" w:hAnsi="宋体" w:cs="宋体" w:hint="eastAsia"/>
                <w:kern w:val="0"/>
                <w:sz w:val="20"/>
                <w:szCs w:val="20"/>
              </w:rPr>
              <w:t>号</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237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A2J5C6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许</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238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A324RA</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239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A324RA</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240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A4B3E9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241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A4B3E9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广州市白云区同和地铁站</w:t>
            </w:r>
            <w:r w:rsidRPr="000B0BF1">
              <w:rPr>
                <w:rFonts w:ascii="宋体" w:eastAsia="宋体" w:hAnsi="宋体" w:cs="宋体"/>
                <w:kern w:val="0"/>
                <w:sz w:val="20"/>
                <w:szCs w:val="20"/>
              </w:rPr>
              <w:t>D</w:t>
            </w:r>
            <w:r w:rsidRPr="000B0BF1">
              <w:rPr>
                <w:rFonts w:ascii="宋体" w:eastAsia="宋体" w:hAnsi="宋体" w:cs="宋体" w:hint="eastAsia"/>
                <w:kern w:val="0"/>
                <w:sz w:val="20"/>
                <w:szCs w:val="20"/>
              </w:rPr>
              <w:t>入口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242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A9B7E6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索</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广州市机场路广州中央海航酒店前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243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A9B7E6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广州市三元里大道</w:t>
            </w:r>
            <w:r w:rsidRPr="000B0BF1">
              <w:rPr>
                <w:rFonts w:ascii="宋体" w:eastAsia="宋体" w:hAnsi="宋体" w:cs="宋体"/>
                <w:kern w:val="0"/>
                <w:sz w:val="20"/>
                <w:szCs w:val="20"/>
              </w:rPr>
              <w:t>334</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244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A9SM71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蔡</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广州市海珠区怡乐路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245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A9SM71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蔡</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广州市海珠区怡乐路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挪用驾驶员客运资格证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246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AJ43T0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广州市前进路云桂村公交站旁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247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AJ43T0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广州市广园西路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248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AK09G0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颜</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广州白云机场到达区</w:t>
            </w:r>
            <w:r w:rsidRPr="000B0BF1">
              <w:rPr>
                <w:rFonts w:ascii="宋体" w:eastAsia="宋体" w:hAnsi="宋体" w:cs="宋体"/>
                <w:kern w:val="0"/>
                <w:sz w:val="20"/>
                <w:szCs w:val="20"/>
              </w:rPr>
              <w:t>B2</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运营时未随车携带车辆运营证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249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AK09G0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颜</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广州白云机场到达区</w:t>
            </w:r>
            <w:r w:rsidRPr="000B0BF1">
              <w:rPr>
                <w:rFonts w:ascii="宋体" w:eastAsia="宋体" w:hAnsi="宋体" w:cs="宋体"/>
                <w:kern w:val="0"/>
                <w:sz w:val="20"/>
                <w:szCs w:val="20"/>
              </w:rPr>
              <w:t>B2</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250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AK10G0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广州市丽影广场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251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AK10G0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郑</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广州市海珠区会展西路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252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AY4Y42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邓</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广州白云机场到达区</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253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AY4Y42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邓</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广州白云机场到达区</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运营时未随车携带车辆运营证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254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A059SZ</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申</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广州市人民北路环市西路路口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255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A064TG</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吴</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广州市体育西路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256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A0A7P2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广州市火车东站社会车辆通道内</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257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A0DJ52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荀</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258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A0DM47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广州市天河区体育东路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259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A0EE71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广州市车陂路口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260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A0EJ48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袁</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广州白云机场北一楼</w:t>
            </w:r>
            <w:r w:rsidRPr="000B0BF1">
              <w:rPr>
                <w:rFonts w:ascii="宋体" w:eastAsia="宋体" w:hAnsi="宋体" w:cs="宋体"/>
                <w:kern w:val="0"/>
                <w:sz w:val="20"/>
                <w:szCs w:val="20"/>
              </w:rPr>
              <w:t>26</w:t>
            </w:r>
            <w:r w:rsidRPr="000B0BF1">
              <w:rPr>
                <w:rFonts w:ascii="宋体" w:eastAsia="宋体" w:hAnsi="宋体" w:cs="宋体" w:hint="eastAsia"/>
                <w:kern w:val="0"/>
                <w:sz w:val="20"/>
                <w:szCs w:val="20"/>
              </w:rPr>
              <w:t>号门</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中途终止载客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261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A0EY40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侯</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广州市海珠区会展西路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262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A0HH34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广州市芳村石围塘</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263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A0HH46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蔡</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广州市天河区购书中心前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264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A0KA76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蔡</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广州市体育西路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265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A0QW54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秦</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广州市小北地铁站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266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A124RT</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广州市中山五路新大新百货前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267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A135RA</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乔</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广州市天河区体育东路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268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A1CU74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T1</w:t>
            </w:r>
            <w:r w:rsidRPr="000B0BF1">
              <w:rPr>
                <w:rFonts w:ascii="宋体" w:eastAsia="宋体" w:hAnsi="宋体" w:cs="宋体" w:hint="eastAsia"/>
                <w:kern w:val="0"/>
                <w:sz w:val="20"/>
                <w:szCs w:val="20"/>
              </w:rPr>
              <w:t>航站楼出发厅北二楼</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运营时未随车携带车辆运营证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269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A1FE94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蔡</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广州市天河区天河南一路正佳广场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270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A1HH46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广州市站南路白马服装市场前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271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A2G3F9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广州市站南路白马服装市场前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272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A3FG41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康</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广州市广州塔路广州塔旁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273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A3HH45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尹</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广州广园东路国茂大酒店对面</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274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A3KA41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尚</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广州市白云区中医学院</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275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A3W2K9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杜</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中途终止载客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276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A457SU</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出租汽车驾驶员擅自启封、拆除税控计价器签封，破坏税控计价器的准确度或者改变税控计价器中与计量有关的部位结构</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277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A4A7V5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广州市站前路红棉服装城</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278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A4A9M0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广州市云城东路万达广场前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279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A4EQ57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蔡</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广州市白云山南门</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280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A5D9D6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广州市天河区购书中心前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281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A5EA17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广州市海珠区新港东路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282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A6C5F8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崔</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广州市建设大马路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283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A7C6F6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广州市越秀区区庄眼科医院</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284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A9C3F1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285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A9TJ53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286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AC01Q6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郭</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B2</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287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AC07Q0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关</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广州市解放北路桂花岗</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288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AC11Q5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广州市白云派出所前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289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AF45U4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广州市临江大道海心沙旁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290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AG04T1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石</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291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AG54V9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292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AH14N1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广州市白云机场南一楼</w:t>
            </w:r>
            <w:r w:rsidRPr="000B0BF1">
              <w:rPr>
                <w:rFonts w:ascii="宋体" w:eastAsia="宋体" w:hAnsi="宋体" w:cs="宋体"/>
                <w:kern w:val="0"/>
                <w:sz w:val="20"/>
                <w:szCs w:val="20"/>
              </w:rPr>
              <w:t>20</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293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AH94R7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广州市海珠区广州塔前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294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AJ41K5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295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AJ63P6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许</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广州市三元里大道辽宁大厦对面</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296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AJ66P1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谢</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出租汽车驾驶员擅自启封、拆除税控计价器签封，破坏税控计价器的准确度或者改变税控计价器中与计量有关的部位结构</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297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AK07P8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298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AK43V5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广州市白天鹅宾馆</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299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AK47B2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广州市白云机场到达区</w:t>
            </w:r>
            <w:r w:rsidRPr="000B0BF1">
              <w:rPr>
                <w:rFonts w:ascii="宋体" w:eastAsia="宋体" w:hAnsi="宋体" w:cs="宋体"/>
                <w:kern w:val="0"/>
                <w:sz w:val="20"/>
                <w:szCs w:val="20"/>
              </w:rPr>
              <w:t>A7</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300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AK47V2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广州市环市西路南航明珠商务酒店前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301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AK50E3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广州市白云区岗贝路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中途终止载客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302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AU5A14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广州市广园客运站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303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AX9B74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广州市越秀区大德路省中医</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304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AY0Y74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广州市海安路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305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AY4Y31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广州市海珠区琶洲交易会</w:t>
            </w:r>
            <w:r w:rsidRPr="000B0BF1">
              <w:rPr>
                <w:rFonts w:ascii="宋体" w:eastAsia="宋体" w:hAnsi="宋体" w:cs="宋体"/>
                <w:kern w:val="0"/>
                <w:sz w:val="20"/>
                <w:szCs w:val="20"/>
              </w:rPr>
              <w:t>10</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306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AY4Y84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广州市站南路白马服装市场前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307</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广州市利士风汽车有限公司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69</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A0XF03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江</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将出租汽车交由未取得驾驶员客运资格证的人员运营</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308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A0XF03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熊</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309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A4FJ84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余</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50</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运营时未随车携带车辆运营证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310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A4FJ84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余</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50</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311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A4LD74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和</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广州市环市西路流花车站前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312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A4LD74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313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AL72T3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栗</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广州市东圃地铁口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将出租汽车交由非本企业的从业人员运营</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314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AL72T3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秦</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广州市东圃地铁口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315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A0F9H5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钟</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广州白云机场到达区</w:t>
            </w:r>
            <w:r w:rsidRPr="000B0BF1">
              <w:rPr>
                <w:rFonts w:ascii="宋体" w:eastAsia="宋体" w:hAnsi="宋体" w:cs="宋体"/>
                <w:kern w:val="0"/>
                <w:sz w:val="20"/>
                <w:szCs w:val="20"/>
              </w:rPr>
              <w:t>A5</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316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A0NF24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徐</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317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A0NQ74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广州市机场路齐富路口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318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A0NX04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广州市海珠区新港东路琶洲展馆</w:t>
            </w:r>
            <w:r w:rsidRPr="000B0BF1">
              <w:rPr>
                <w:rFonts w:ascii="宋体" w:eastAsia="宋体" w:hAnsi="宋体" w:cs="宋体"/>
                <w:kern w:val="0"/>
                <w:sz w:val="20"/>
                <w:szCs w:val="20"/>
              </w:rPr>
              <w:t>5</w:t>
            </w:r>
            <w:r w:rsidRPr="000B0BF1">
              <w:rPr>
                <w:rFonts w:ascii="宋体" w:eastAsia="宋体" w:hAnsi="宋体" w:cs="宋体" w:hint="eastAsia"/>
                <w:kern w:val="0"/>
                <w:sz w:val="20"/>
                <w:szCs w:val="20"/>
              </w:rPr>
              <w:t>号门旁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319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A0P6T8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320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A0QL05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321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A0QL08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广州市海珠区琶醍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322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A0QL20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广州市云城东路万达广场旁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323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A0QL32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周</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广州市北京路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324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A0QL33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w:t>
            </w:r>
            <w:r w:rsidRPr="000B0BF1">
              <w:rPr>
                <w:rFonts w:ascii="宋体" w:eastAsia="宋体" w:hAnsi="宋体" w:cs="宋体"/>
                <w:kern w:val="0"/>
                <w:sz w:val="20"/>
                <w:szCs w:val="20"/>
              </w:rPr>
              <w:t>168</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325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A0XF44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贺</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广州市站南路白马服装市场出租车通道内</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326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A1E3G0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孙</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广州市珠江新城高德置地</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327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A1H5D0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罗</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广州市圣丰索菲特酒店</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从事巡游车服务，未在车内醒目位置公开本人的从业信息</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328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A2C7B8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广州市天河北路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329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A2D2G5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广州市天河区东圃大马路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330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A2E5K6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袁</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广州市越秀区市站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331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A2F7Y3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广州市环市西路大北立交旁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332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A2G5N2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廖</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广州市海珠区琶洲展馆</w:t>
            </w:r>
            <w:r w:rsidRPr="000B0BF1">
              <w:rPr>
                <w:rFonts w:ascii="宋体" w:eastAsia="宋体" w:hAnsi="宋体" w:cs="宋体"/>
                <w:kern w:val="0"/>
                <w:sz w:val="20"/>
                <w:szCs w:val="20"/>
              </w:rPr>
              <w:t>C</w:t>
            </w:r>
            <w:r w:rsidRPr="000B0BF1">
              <w:rPr>
                <w:rFonts w:ascii="宋体" w:eastAsia="宋体" w:hAnsi="宋体" w:cs="宋体" w:hint="eastAsia"/>
                <w:kern w:val="0"/>
                <w:sz w:val="20"/>
                <w:szCs w:val="20"/>
              </w:rPr>
              <w:t>区上客点</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333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A2JN47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袁</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广州市越秀区广州火车站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334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A2LE74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广州市天河区中山一立交平安银行前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335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A2M8P6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336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A2NQ14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罗</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广州市人民中路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337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A2YL03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雷</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广州市天河新天地对面</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338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A3E1K1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广州市东莞庄路与粤垦路交界</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339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A3S4X2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吴</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A7</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340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A4B2Y6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广州市环市西路市汽车客运站前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341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A4B7W6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广州市前进路中交四航局第二工程有限公司旁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342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A4LE04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343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A4LE74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林</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广州市天河区购书中心前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344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A4RZ76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A4</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345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A5F3H5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彭</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346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A5H6K3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陆</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广州市天河区穗园小区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347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A5KP74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杜</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广州市白云区斯文井新永佳超市旁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348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A7R6Y9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马</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349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A8D1R3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广州市中国大酒店</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350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A8F1T7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广州市海珠区会展西路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351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A9B4T0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袁</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广州市天河区兴华路公交站前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352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AA16P4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广州市中山四路广百黄金珠宝大厦</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353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AA42Z4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苗</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广州市琶洲会展中心</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354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AC44S5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叶</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广州市齐富路口与机场路交汇处</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355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AD32A2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廖</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广州市龙口西路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356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AG01V3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林</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357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AG07V8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伍</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广州市海珠区广州塔前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358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AG14D1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广州市白云区三元里大道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359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AJ32R7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广州市环市中路</w:t>
            </w:r>
            <w:r w:rsidRPr="000B0BF1">
              <w:rPr>
                <w:rFonts w:ascii="宋体" w:eastAsia="宋体" w:hAnsi="宋体" w:cs="宋体"/>
                <w:kern w:val="0"/>
                <w:sz w:val="20"/>
                <w:szCs w:val="20"/>
              </w:rPr>
              <w:t>310</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360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AJ65B7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361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AK41Y0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B2</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362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AK45M2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广州市白云区机场路</w:t>
            </w:r>
            <w:r w:rsidRPr="000B0BF1">
              <w:rPr>
                <w:rFonts w:ascii="宋体" w:eastAsia="宋体" w:hAnsi="宋体" w:cs="宋体"/>
                <w:kern w:val="0"/>
                <w:sz w:val="20"/>
                <w:szCs w:val="20"/>
              </w:rPr>
              <w:t>140</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363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AK49M1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吕</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广州市省汽车站出租车通道前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364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AK54Y0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广州市客运站旁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365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AK64P3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广州市广州塔</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366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AK94H1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广州市荔湾区逢源路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367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AM50X2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368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AX7E64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徐</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广州市火车东站建国酒店</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369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AY1K34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龙</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广州市白云大道北</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370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AY2K47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傅</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广州市小北路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371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AY4K07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唐</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广州市站南路白马服装市场前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372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AY5X94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广州市中山大道鸫银商业大厦</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373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AZ0J40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谢</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50</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374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AZ0J43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广州天河区车陂</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375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AZ5J09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广州市天河区中山一立交平安银行前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376</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广东协成汽车出租有限公司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52</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A1CS17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卢</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54</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挪用驾驶员客运资格证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377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A1CS17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卢</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54</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378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A1CS17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广州市齐心路凯德广场前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379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A657RK</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广州市同和金铂广场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380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A657RK</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广州市西华路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381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A657RK</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广州市白云区凯德广场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382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A067TG</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阳</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广州火车东站出租车通道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运营时未随车携带车辆运营证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383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A067TG</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阳</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广州市火车东站出租车通道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384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A0PM41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胡</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挪用驾驶员客运资格证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385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A0PM41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胡</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386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AA56Y3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B9</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387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AA56Y3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B9</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运营时未随车携带车辆运营证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388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AW4N34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何</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B2</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389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AW4N34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吴</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广州市站南路白马服装市场前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390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AZ4Y53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391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AZ4Y53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广州市沙河街</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392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A042SZ</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徐</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广州市白云区凯德广场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393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A0GD49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贺</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广州市三元里大道广花酒店前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394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A0RC58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阳</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广州市天河区林和东</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未经乘客同意加载他人</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395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A0XQ91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广州市机场路齐富路口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396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A140SF</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崔</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广州市西堤二马路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397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A1CD64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广州市敦和梦幻国际</w:t>
            </w:r>
            <w:r w:rsidRPr="000B0BF1">
              <w:rPr>
                <w:rFonts w:ascii="宋体" w:eastAsia="宋体" w:hAnsi="宋体" w:cs="宋体"/>
                <w:kern w:val="0"/>
                <w:sz w:val="20"/>
                <w:szCs w:val="20"/>
              </w:rPr>
              <w:t>KTV</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398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A1K5U8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苏</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广州市中山五路新大新百货前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399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A1ZZ16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孙</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A7</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400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A2J7N8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申</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不按照规定出具相应车费票据</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401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A2PL47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安</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广州市前进路中交四航局第二工程有限公司旁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402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A3W1K0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广州市环市西路火车站东广场前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403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A472SH</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广州市海珠区广州塔前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404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A4DD07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蔡</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广州市环市西路火车站东广场前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405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A549RA</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广州市越秀区环市中路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406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A614RA</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詹</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广州市建设大马路</w:t>
            </w:r>
            <w:r w:rsidRPr="000B0BF1">
              <w:rPr>
                <w:rFonts w:ascii="宋体" w:eastAsia="宋体" w:hAnsi="宋体" w:cs="宋体"/>
                <w:kern w:val="0"/>
                <w:sz w:val="20"/>
                <w:szCs w:val="20"/>
              </w:rPr>
              <w:t>22</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407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A8B4Y1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B2</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408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A9P0C3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崔</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广州市正佳广场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409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AA94Y1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宁</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广州市环市西路草暖公园对面</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410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AA94Y7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广州市站南路白马服装市场前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411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AB55H8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412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AD05398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涂</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413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AD53A4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广州市康王中路华林国际</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馆旁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414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AE64Y1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胡</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广州市海珠区琶醍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415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AF11Q4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苏</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416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AF44J9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覃</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广州市飞鹅西路华桂小区前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417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AG41D3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418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AG64J0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广州市猎德</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419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AG94Y2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420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AJ14G7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广州市三元里大道辽宁大厦对面</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421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AJ34A7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不按照规定使用出租汽车相关设备</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422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AJ49A7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肖</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广州市暨南大学</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中途终止载客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423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AJ67Q6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广州市环市西路市汽车客运站前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424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AY5Y25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何</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广州市荔湾区六二三路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425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AY5Y60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姜</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广州市江燕路燕子岗</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426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AZ3J54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邓</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广州市新滘东路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427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A1JW41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伍</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428</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广州市乐途汽车服务有限公司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42</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A3HH74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谢</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429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A3HH74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谢</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53</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430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A4B2U0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431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A4B2U0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A7</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432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AB41J2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晏</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广州市华夏路富力中心前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433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AB41J2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晏</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广州市机场路齐富路口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434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AC51U6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435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AC51U6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广州市越秀区环市西路</w:t>
            </w:r>
            <w:r w:rsidRPr="000B0BF1">
              <w:rPr>
                <w:rFonts w:ascii="宋体" w:eastAsia="宋体" w:hAnsi="宋体" w:cs="宋体"/>
                <w:kern w:val="0"/>
                <w:sz w:val="20"/>
                <w:szCs w:val="20"/>
              </w:rPr>
              <w:t>168</w:t>
            </w:r>
            <w:r w:rsidRPr="000B0BF1">
              <w:rPr>
                <w:rFonts w:ascii="宋体" w:eastAsia="宋体" w:hAnsi="宋体" w:cs="宋体" w:hint="eastAsia"/>
                <w:kern w:val="0"/>
                <w:sz w:val="20"/>
                <w:szCs w:val="20"/>
              </w:rPr>
              <w:t>号</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436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AZ0V73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广州市地铁同和站</w:t>
            </w:r>
            <w:r w:rsidRPr="000B0BF1">
              <w:rPr>
                <w:rFonts w:ascii="宋体" w:eastAsia="宋体" w:hAnsi="宋体" w:cs="宋体"/>
                <w:kern w:val="0"/>
                <w:sz w:val="20"/>
                <w:szCs w:val="20"/>
              </w:rPr>
              <w:t>D</w:t>
            </w:r>
            <w:r w:rsidRPr="000B0BF1">
              <w:rPr>
                <w:rFonts w:ascii="宋体" w:eastAsia="宋体" w:hAnsi="宋体" w:cs="宋体" w:hint="eastAsia"/>
                <w:kern w:val="0"/>
                <w:sz w:val="20"/>
                <w:szCs w:val="20"/>
              </w:rPr>
              <w:t>出口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437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AZ0V73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438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A041RU</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耿</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广州市环市西路大北立交旁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439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A095SY</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440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A0CW34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林</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441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A0FM38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广州东站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442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A1CV34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靳</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广州市体育东路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443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A1FJ49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广州市珠江新城富力中心</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444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A1JD05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广州市天河区华南师范大学</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445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A2F2C6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吴</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广州市阅江西路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446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A2PP47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牛</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区出租车上客点</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447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A358TG</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赖</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448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A3K6T5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邢</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广州市白云区梅花园地铁站出口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449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A4GW17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广州市白云机场到达厅出租车通道口</w:t>
            </w:r>
            <w:r w:rsidRPr="000B0BF1">
              <w:rPr>
                <w:rFonts w:ascii="宋体" w:eastAsia="宋体" w:hAnsi="宋体" w:cs="宋体"/>
                <w:kern w:val="0"/>
                <w:sz w:val="20"/>
                <w:szCs w:val="20"/>
              </w:rPr>
              <w:t>B</w:t>
            </w:r>
            <w:r w:rsidRPr="000B0BF1">
              <w:rPr>
                <w:rFonts w:ascii="宋体" w:eastAsia="宋体" w:hAnsi="宋体" w:cs="宋体" w:hint="eastAsia"/>
                <w:kern w:val="0"/>
                <w:sz w:val="20"/>
                <w:szCs w:val="20"/>
              </w:rPr>
              <w:t>区入口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450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A5CT43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陆</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广州市珠江西路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451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A5NJ47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夏</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452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A6B7E3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邓</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453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A7RA26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广州市天河区珠江东路利通广场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454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A7RD64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广州市新港路中大门口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455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A9JM27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456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A9PA16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区出租车上客点</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457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A9YM12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吕</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广州市白云区机场路</w:t>
            </w:r>
            <w:r w:rsidRPr="000B0BF1">
              <w:rPr>
                <w:rFonts w:ascii="宋体" w:eastAsia="宋体" w:hAnsi="宋体" w:cs="宋体"/>
                <w:kern w:val="0"/>
                <w:sz w:val="20"/>
                <w:szCs w:val="20"/>
              </w:rPr>
              <w:t>140</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458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A9YM15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50</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459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AB74Y0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胡</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广州市环市西路大北立交旁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460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AC39R4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广州市环市西路市站出口前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461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AG59V3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广州市白云机场到达区</w:t>
            </w:r>
            <w:r w:rsidRPr="000B0BF1">
              <w:rPr>
                <w:rFonts w:ascii="宋体" w:eastAsia="宋体" w:hAnsi="宋体" w:cs="宋体"/>
                <w:kern w:val="0"/>
                <w:sz w:val="20"/>
                <w:szCs w:val="20"/>
              </w:rPr>
              <w:t>A6</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462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AH45K9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广州市云台花园</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463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AW0K45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孟</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广州市三元里大道广花酒店旁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464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AW6B55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广州市天河区石牌村路口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465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AY4X04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广州市康王南路麗枫酒店旁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466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AY5E06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广州市海珠区滨江中路海运大厦</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中途终止载客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467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AY5X47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广州市海珠区江海派出所</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468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AY6J49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广州市海珠区阅江中路广交会展馆</w:t>
            </w:r>
            <w:r w:rsidRPr="000B0BF1">
              <w:rPr>
                <w:rFonts w:ascii="宋体" w:eastAsia="宋体" w:hAnsi="宋体" w:cs="宋体"/>
                <w:kern w:val="0"/>
                <w:sz w:val="20"/>
                <w:szCs w:val="20"/>
              </w:rPr>
              <w:t>8</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469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AZ0V56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470</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广州市龙的出租汽车股份有限公司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42</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A049RV</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龙</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471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A049RV</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龙</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广州市番禺区广州南站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472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A7H1U0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广州市白云区机场路</w:t>
            </w:r>
            <w:r w:rsidRPr="000B0BF1">
              <w:rPr>
                <w:rFonts w:ascii="宋体" w:eastAsia="宋体" w:hAnsi="宋体" w:cs="宋体"/>
                <w:kern w:val="0"/>
                <w:sz w:val="20"/>
                <w:szCs w:val="20"/>
              </w:rPr>
              <w:t>140</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473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A7H1U0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20-50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广州市火车站出租车旅客排队通道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在出租汽车内吸烟</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474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A9J8H5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江</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广州市北京路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475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A9J8H5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广州市滨江东路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476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A9LD47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广州东站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477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A9LD47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广州市天河区体育东路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478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A9S2N1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牛</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广州白云机场到达区</w:t>
            </w:r>
            <w:r w:rsidRPr="000B0BF1">
              <w:rPr>
                <w:rFonts w:ascii="宋体" w:eastAsia="宋体" w:hAnsi="宋体" w:cs="宋体"/>
                <w:kern w:val="0"/>
                <w:sz w:val="20"/>
                <w:szCs w:val="20"/>
              </w:rPr>
              <w:t>A2</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479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A9S2N1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牛</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广州白云机场到达区</w:t>
            </w:r>
            <w:r w:rsidRPr="000B0BF1">
              <w:rPr>
                <w:rFonts w:ascii="宋体" w:eastAsia="宋体" w:hAnsi="宋体" w:cs="宋体"/>
                <w:kern w:val="0"/>
                <w:sz w:val="20"/>
                <w:szCs w:val="20"/>
              </w:rPr>
              <w:t>A2</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480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A0B7E2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481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A0F9J2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孙</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482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A0K3Y0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483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A154TG</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冯</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w:t>
            </w:r>
            <w:r w:rsidRPr="000B0BF1">
              <w:rPr>
                <w:rFonts w:ascii="宋体" w:eastAsia="宋体" w:hAnsi="宋体" w:cs="宋体"/>
                <w:kern w:val="0"/>
                <w:sz w:val="20"/>
                <w:szCs w:val="20"/>
              </w:rPr>
              <w:t>184</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484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A194SU</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广州市海珠区会展西路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485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A1GU49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广州市天河区体育东路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486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A1VB60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邱</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广州市海珠区广州塔前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487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A2CQ49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488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A2CQ57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50</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489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A2CU24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广州市海珠区广州塔路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490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A2EQ47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朱</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广州市广州塔路广州塔旁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491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A3CG53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492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A3CQ40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广州市海珠区会展东路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493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A3GU46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郑</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494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A3N0R5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广州市海珠区广州塔前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495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A3ZQ62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许</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广州市天河区大观南路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496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A4EP51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马</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广州市海珠区广州塔前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497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A4HX41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谷</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广州市华夏路富力中心前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498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A4VJ06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广州市火车南站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499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A507RF</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广州市天河区体育东路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A5H2S6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广州市体育东路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A5UN39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A6</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A6C4F6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吴</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广州市中山五路新大新百货前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A6E0S1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覃</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广州市环市西路火车站前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A6R3L9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广州市海珠区广州塔前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A6X2H9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广州市高德置地冬广场西门</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A7E0V8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逯</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广州市中山一路杨箕公交站旁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A7M2C6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包</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广州市海珠区前进路中交四航局第二工程有限公司前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A7UB95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广州市海珠区新港东地铁站</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出口前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A8RD64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崔</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广州市天河区体育东路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510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AY0V49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广州市广州塔地铁站</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出口旁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511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AY0V59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尹</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广州市广州塔路广州塔旁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512</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广州市新东方出租汽车有限公司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42</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AY3H42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杜</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广州市天河区元岗横路公交站前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513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AY3H42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广州市海珠区新港东路南丰汇</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挪用驾驶员客运资格证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514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AY3H42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广州市海珠区新港东路南丰汇</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515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A0L5F9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516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A0L5F9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517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A142RA</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石</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广州白云机场到达厅</w:t>
            </w:r>
            <w:r w:rsidRPr="000B0BF1">
              <w:rPr>
                <w:rFonts w:ascii="宋体" w:eastAsia="宋体" w:hAnsi="宋体" w:cs="宋体"/>
                <w:kern w:val="0"/>
                <w:sz w:val="20"/>
                <w:szCs w:val="20"/>
              </w:rPr>
              <w:t>B9</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518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A142RA</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石</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广州白云机场到达厅</w:t>
            </w:r>
            <w:r w:rsidRPr="000B0BF1">
              <w:rPr>
                <w:rFonts w:ascii="宋体" w:eastAsia="宋体" w:hAnsi="宋体" w:cs="宋体"/>
                <w:kern w:val="0"/>
                <w:sz w:val="20"/>
                <w:szCs w:val="20"/>
              </w:rPr>
              <w:t>B9</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519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A1KK34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胡</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广州市海珠区广州塔前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520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A1KK34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胡</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w:t>
            </w:r>
            <w:r w:rsidRPr="000B0BF1">
              <w:rPr>
                <w:rFonts w:ascii="宋体" w:eastAsia="宋体" w:hAnsi="宋体" w:cs="宋体"/>
                <w:kern w:val="0"/>
                <w:sz w:val="20"/>
                <w:szCs w:val="20"/>
              </w:rPr>
              <w:t>168</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521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AB21T4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邓</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49</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522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AB21T4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邓</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49</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运营时未随车携带车辆运营证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523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AZ0J09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朱</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49</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524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AZ0J09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朱</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49</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525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A003RF</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A5</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526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A011SU</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宾</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广州市海珠区广州塔前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527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A0DU27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广州白云机场出发厅北二楼</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528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A0HJ34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杜</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广州市白云区同和地铁站</w:t>
            </w:r>
            <w:r w:rsidRPr="000B0BF1">
              <w:rPr>
                <w:rFonts w:ascii="宋体" w:eastAsia="宋体" w:hAnsi="宋体" w:cs="宋体"/>
                <w:kern w:val="0"/>
                <w:sz w:val="20"/>
                <w:szCs w:val="20"/>
              </w:rPr>
              <w:t>D</w:t>
            </w:r>
            <w:r w:rsidRPr="000B0BF1">
              <w:rPr>
                <w:rFonts w:ascii="宋体" w:eastAsia="宋体" w:hAnsi="宋体" w:cs="宋体" w:hint="eastAsia"/>
                <w:kern w:val="0"/>
                <w:sz w:val="20"/>
                <w:szCs w:val="20"/>
              </w:rPr>
              <w:t>入口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529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A0QM79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孙</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A5</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530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A157SZ</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曾</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A9</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未经乘客同意加载他人</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531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A1E5V3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广州市天河区天河南一路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532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A249SZ</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533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A2DB26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广州东站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534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A2JP05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广州市广州塔路广州塔旁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535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A3E7Y0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广州市天润路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536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A3F5S9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537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A5T7U6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崔</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538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A6XV19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吴</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539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A7G9R5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540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A8E0W8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w:t>
            </w:r>
            <w:r w:rsidRPr="000B0BF1">
              <w:rPr>
                <w:rFonts w:ascii="宋体" w:eastAsia="宋体" w:hAnsi="宋体" w:cs="宋体"/>
                <w:kern w:val="0"/>
                <w:sz w:val="20"/>
                <w:szCs w:val="20"/>
              </w:rPr>
              <w:t>184</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541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A9P3A1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542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AC01M9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广州市三元里大道</w:t>
            </w:r>
            <w:r w:rsidRPr="000B0BF1">
              <w:rPr>
                <w:rFonts w:ascii="宋体" w:eastAsia="宋体" w:hAnsi="宋体" w:cs="宋体"/>
                <w:kern w:val="0"/>
                <w:sz w:val="20"/>
                <w:szCs w:val="20"/>
              </w:rPr>
              <w:t>324</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543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AJ41L7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广州市站南路白马服装市场旁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544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AK12P7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w:t>
            </w:r>
            <w:r w:rsidRPr="000B0BF1">
              <w:rPr>
                <w:rFonts w:ascii="宋体" w:eastAsia="宋体" w:hAnsi="宋体" w:cs="宋体"/>
                <w:kern w:val="0"/>
                <w:sz w:val="20"/>
                <w:szCs w:val="20"/>
              </w:rPr>
              <w:t>168</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545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AK17P5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文</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546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AK26P5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尼</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广州市白马东南门</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547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AW5W40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广州市天河区天河城</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548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AX1R41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马</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广州市中山五路新大新百货前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549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AX6Z14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朱</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广州市越秀区广东省妇幼保健院</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550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AY1H40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钟</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50</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551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AY1H45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552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AY2H42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付</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553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AY4V57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广州市白云区机场路</w:t>
            </w:r>
            <w:r w:rsidRPr="000B0BF1">
              <w:rPr>
                <w:rFonts w:ascii="宋体" w:eastAsia="宋体" w:hAnsi="宋体" w:cs="宋体"/>
                <w:kern w:val="0"/>
                <w:sz w:val="20"/>
                <w:szCs w:val="20"/>
              </w:rPr>
              <w:t>140</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554</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广州市广发出租汽车有限公司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35</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AZ5J73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曹</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B</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B2</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出租汽车驾驶员擅自启封、拆除税控计价器签封，破坏税控计价器的准确度或者改变税控计价器中与计量有关的部位结构</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555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AZ5J73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曹</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B</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B2</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运营时未随车携带车辆运营证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556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AZ5J73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曹</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B</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B2</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557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A2Q6S0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558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A2Q6S0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559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AK61Z0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冯</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49</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560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AK61Z0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冯</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49</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561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AW0T43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吴</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B9</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562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AW0T43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吴</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B9</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运营时未随车携带车辆运营证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563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AW4T41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梁</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564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AW4T41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梁</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565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AZ5F40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从事巡游车服务，未在车内醒目位置公开本人的从业信息</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566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AZ5F40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运营时未随车携带车辆运营证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567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A074RZ</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568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A2EQ07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广州市金穗路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569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A2HJ46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广州市站南路白马商贸大厦前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570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A3A2L9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571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A3D1A0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广州市机场路齐富路口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572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A3D8L9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苏</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广州市站南路白马服装市场前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573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A3D9A3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广州市北京路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574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A3Q6B0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董</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575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A4D6A5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广州市金沙洲</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576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A4PE34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广州市番禺区沙溪厨具批发城</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577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A5H2W3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何</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A4</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578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A8R4M2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50</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579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AF43Y5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广州市天河区天河路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580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AH71Y7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广州市十三行</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581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AK93K0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20-50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广州市林和西路保利中汇</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在出租汽车内吸烟</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582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AL34P9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广州市白云机场到达区</w:t>
            </w:r>
            <w:r w:rsidRPr="000B0BF1">
              <w:rPr>
                <w:rFonts w:ascii="宋体" w:eastAsia="宋体" w:hAnsi="宋体" w:cs="宋体"/>
                <w:kern w:val="0"/>
                <w:sz w:val="20"/>
                <w:szCs w:val="20"/>
              </w:rPr>
              <w:t>B</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583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AQ0Q11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广州市海珠南田路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584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AQ0Q19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贺</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广州市东圃大马路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585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AS4S94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罗</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运营时未随车携带车辆运营证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586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AW1N43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莫</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广州市环市西路省站出租车通道内</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587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AY5W45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49</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运营时未随车携带车辆运营证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588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AY6Y47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w:t>
            </w:r>
            <w:r w:rsidRPr="000B0BF1">
              <w:rPr>
                <w:rFonts w:ascii="宋体" w:eastAsia="宋体" w:hAnsi="宋体" w:cs="宋体" w:hint="eastAsia"/>
                <w:kern w:val="0"/>
                <w:sz w:val="20"/>
                <w:szCs w:val="20"/>
              </w:rPr>
              <w:t>区出租车上客点</w:t>
            </w:r>
            <w:r w:rsidRPr="000B0BF1">
              <w:rPr>
                <w:rFonts w:ascii="宋体" w:eastAsia="宋体" w:hAnsi="宋体" w:cs="宋体"/>
                <w:kern w:val="0"/>
                <w:sz w:val="20"/>
                <w:szCs w:val="20"/>
              </w:rPr>
              <w:t>B2</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589</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广州振中活通汽车出租有限公司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35</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A0LL48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梁</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广州市海珠区琶洲地铁站</w:t>
            </w:r>
            <w:r w:rsidRPr="000B0BF1">
              <w:rPr>
                <w:rFonts w:ascii="宋体" w:eastAsia="宋体" w:hAnsi="宋体" w:cs="宋体"/>
                <w:kern w:val="0"/>
                <w:sz w:val="20"/>
                <w:szCs w:val="20"/>
              </w:rPr>
              <w:t>C</w:t>
            </w:r>
            <w:r w:rsidRPr="000B0BF1">
              <w:rPr>
                <w:rFonts w:ascii="宋体" w:eastAsia="宋体" w:hAnsi="宋体" w:cs="宋体" w:hint="eastAsia"/>
                <w:kern w:val="0"/>
                <w:sz w:val="20"/>
                <w:szCs w:val="20"/>
              </w:rPr>
              <w:t>出口前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590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A0LL48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梁</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广州市海珠区琶洲地铁站</w:t>
            </w:r>
            <w:r w:rsidRPr="000B0BF1">
              <w:rPr>
                <w:rFonts w:ascii="宋体" w:eastAsia="宋体" w:hAnsi="宋体" w:cs="宋体"/>
                <w:kern w:val="0"/>
                <w:sz w:val="20"/>
                <w:szCs w:val="20"/>
              </w:rPr>
              <w:t>C</w:t>
            </w:r>
            <w:r w:rsidRPr="000B0BF1">
              <w:rPr>
                <w:rFonts w:ascii="宋体" w:eastAsia="宋体" w:hAnsi="宋体" w:cs="宋体" w:hint="eastAsia"/>
                <w:kern w:val="0"/>
                <w:sz w:val="20"/>
                <w:szCs w:val="20"/>
              </w:rPr>
              <w:t>出口前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运营时未随车携带车辆运营证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591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A0RC26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 xml:space="preserve">　</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出租汽车驾驶员无正当理由拒绝接受监督检查</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592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A0RC26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593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AL78T5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广州市广州塔</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594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AL78T5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广州市广州塔</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595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A006RN</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潘</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w:t>
            </w:r>
            <w:r w:rsidRPr="000B0BF1">
              <w:rPr>
                <w:rFonts w:ascii="宋体" w:eastAsia="宋体" w:hAnsi="宋体" w:cs="宋体"/>
                <w:kern w:val="0"/>
                <w:sz w:val="20"/>
                <w:szCs w:val="20"/>
              </w:rPr>
              <w:t>184</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596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A033RN</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杨</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广州市三元里大道卜蜂莲花超市旁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597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A0CW15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广州市天河路购书中心旁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598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A0FJ34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侯</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广州市天河东路信成南街</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599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A0FP71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广州市海珠区江燕路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600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A0FX51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广州市白云区景云路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601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A0LL03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广州市天河区购书中心旁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602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A0PL01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蓝</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出租车候客通道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603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A1FP34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广州市海珠购物中心正门</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604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A2GD42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广州市解放北路桂花楼皮具城旁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605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A2H2C7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广州市环市西路大北立交下</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606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A4CA04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广州市三元里大道</w:t>
            </w:r>
            <w:r w:rsidRPr="000B0BF1">
              <w:rPr>
                <w:rFonts w:ascii="宋体" w:eastAsia="宋体" w:hAnsi="宋体" w:cs="宋体"/>
                <w:kern w:val="0"/>
                <w:sz w:val="20"/>
                <w:szCs w:val="20"/>
              </w:rPr>
              <w:t>413</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607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A4MD51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广州市天河区中山一立交平安银行前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608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A552RD</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杨</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609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A5DZ37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广州市广园中路</w:t>
            </w:r>
            <w:r w:rsidRPr="000B0BF1">
              <w:rPr>
                <w:rFonts w:ascii="宋体" w:eastAsia="宋体" w:hAnsi="宋体" w:cs="宋体"/>
                <w:kern w:val="0"/>
                <w:sz w:val="20"/>
                <w:szCs w:val="20"/>
              </w:rPr>
              <w:t>263</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610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A5F1F5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岳</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广州市海珠区前进路中交第四航务工程勘察设计院有限公司旁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611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A6D5J6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左</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广州市黄村</w:t>
            </w:r>
            <w:r w:rsidRPr="000B0BF1">
              <w:rPr>
                <w:rFonts w:ascii="宋体" w:eastAsia="宋体" w:hAnsi="宋体" w:cs="宋体"/>
                <w:kern w:val="0"/>
                <w:sz w:val="20"/>
                <w:szCs w:val="20"/>
              </w:rPr>
              <w:t>BRT</w:t>
            </w:r>
            <w:r w:rsidRPr="000B0BF1">
              <w:rPr>
                <w:rFonts w:ascii="宋体" w:eastAsia="宋体" w:hAnsi="宋体" w:cs="宋体" w:hint="eastAsia"/>
                <w:kern w:val="0"/>
                <w:sz w:val="20"/>
                <w:szCs w:val="20"/>
              </w:rPr>
              <w:t>公交站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612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A6J6E5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崔</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613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A6J8F2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贾</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广州市天河区金穗路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614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A7U0Y6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钟</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广州市广州塔底</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615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A8CR42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广州市天河区棠下</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616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AD40J6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A7</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617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AJ31A4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广州市云城南二路万达广场旁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618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AK41M5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马</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619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AK42Y0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汤</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广州市机场路</w:t>
            </w:r>
            <w:r w:rsidRPr="000B0BF1">
              <w:rPr>
                <w:rFonts w:ascii="宋体" w:eastAsia="宋体" w:hAnsi="宋体" w:cs="宋体"/>
                <w:kern w:val="0"/>
                <w:sz w:val="20"/>
                <w:szCs w:val="20"/>
              </w:rPr>
              <w:t>1412</w:t>
            </w:r>
            <w:r w:rsidRPr="000B0BF1">
              <w:rPr>
                <w:rFonts w:ascii="宋体" w:eastAsia="宋体" w:hAnsi="宋体" w:cs="宋体" w:hint="eastAsia"/>
                <w:kern w:val="0"/>
                <w:sz w:val="20"/>
                <w:szCs w:val="20"/>
              </w:rPr>
              <w:t>号旁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620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AK43B5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韩</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A5</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621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AQ3Q41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戴</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广州市环市西路省汽车站前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622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AR3R27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杨</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广州市白云区机场路</w:t>
            </w:r>
            <w:r w:rsidRPr="000B0BF1">
              <w:rPr>
                <w:rFonts w:ascii="宋体" w:eastAsia="宋体" w:hAnsi="宋体" w:cs="宋体"/>
                <w:kern w:val="0"/>
                <w:sz w:val="20"/>
                <w:szCs w:val="20"/>
              </w:rPr>
              <w:t>140</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623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AZ0K36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广州市车陂南路口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624</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广州市白云区云通汽车出租有限公司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33</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A6G1W3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625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A6G1W3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罗</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广州市天河区中山一立交平安银行前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626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A6G1W3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罗</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广州市天河区中山一立交平安银行前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627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A6G1W3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广州市机场路齐富路口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628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A1H1D0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霍</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广州市海珠区新港东路琶洲公交站前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629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A1H1D0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霍</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广州市海珠区新港东路琶洲公交站前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630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A1KE06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631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A1KE06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广州市三元里大道力生石油三元里加油站旁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632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A4PP76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崔</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广州白云国际机场到达区</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633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A4PP76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崔</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广州白云国际机场到达区</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运营时未随车携带车辆运营证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634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AK91Z0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635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AK91Z0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广州市天河区广州东站社会车辆通道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636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AK94Z6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广州南站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637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AK94Z6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广州市东风路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638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A0FV32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639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A0FV39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640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A0GG43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徐</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广州市海珠区广州塔前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641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A0JM46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林</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广州市三元里大道</w:t>
            </w:r>
            <w:r w:rsidRPr="000B0BF1">
              <w:rPr>
                <w:rFonts w:ascii="宋体" w:eastAsia="宋体" w:hAnsi="宋体" w:cs="宋体"/>
                <w:kern w:val="0"/>
                <w:sz w:val="20"/>
                <w:szCs w:val="20"/>
              </w:rPr>
              <w:t>413</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642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A0JM57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广州市海珠区广交会展馆公交站前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643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A0LJ51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杨</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644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A0TX97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申</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广州市前进路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645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A1FV41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广州市解放北路桂花岗皮具城前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646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A2PP41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侯</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广州市环市中路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647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A3JB71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夏</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648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A3Z0M8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22</w:t>
            </w:r>
            <w:r w:rsidRPr="000B0BF1">
              <w:rPr>
                <w:rFonts w:ascii="宋体" w:eastAsia="宋体" w:hAnsi="宋体" w:cs="宋体" w:hint="eastAsia"/>
                <w:kern w:val="0"/>
                <w:sz w:val="20"/>
                <w:szCs w:val="20"/>
              </w:rPr>
              <w:t>号门对面</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649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A4DQ27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广州市中山五路新大新百货前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650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A4DQ41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651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A5ER41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易</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广州市白云机场南一楼</w:t>
            </w:r>
            <w:r w:rsidRPr="000B0BF1">
              <w:rPr>
                <w:rFonts w:ascii="宋体" w:eastAsia="宋体" w:hAnsi="宋体" w:cs="宋体"/>
                <w:kern w:val="0"/>
                <w:sz w:val="20"/>
                <w:szCs w:val="20"/>
              </w:rPr>
              <w:t>20</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652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A9C8L0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董</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广州白云机场到达区</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653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A9G7U7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50</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654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AH20K7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朱</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广州市三元里大道卜蜂莲花超市前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655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AH75K2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广州市白云区新市天桥</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656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AY0G45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颜</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广州市白云区机场路</w:t>
            </w:r>
            <w:r w:rsidRPr="000B0BF1">
              <w:rPr>
                <w:rFonts w:ascii="宋体" w:eastAsia="宋体" w:hAnsi="宋体" w:cs="宋体"/>
                <w:kern w:val="0"/>
                <w:sz w:val="20"/>
                <w:szCs w:val="20"/>
              </w:rPr>
              <w:t>1408</w:t>
            </w:r>
            <w:r w:rsidRPr="000B0BF1">
              <w:rPr>
                <w:rFonts w:ascii="宋体" w:eastAsia="宋体" w:hAnsi="宋体" w:cs="宋体" w:hint="eastAsia"/>
                <w:kern w:val="0"/>
                <w:sz w:val="20"/>
                <w:szCs w:val="20"/>
              </w:rPr>
              <w:t>号旁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657</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广州明通汽车出租服务有限公司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31</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A5U0F9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658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A5U0F9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659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A8Y1Q9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吕</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广州市环市西路省站出租车通道内</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挪用驾驶员客运资格证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660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A8Y1Q9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吕</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广州市环市西路省站出租车通道内</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661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AG59P7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牛</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广州市阅江中路国际会展中心</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662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AG59P7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广州市海珠区客村丽影广场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663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A020SU</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664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A024SH</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665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A0CS70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崔</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666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A0E9D1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徐</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广州市广州塔路广州塔旁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667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A141SF</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关</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广州市白云区岗贝路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668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A359RN</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贾</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广州市宝业路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669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A3U7Q3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徐</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w:t>
            </w:r>
            <w:r w:rsidRPr="000B0BF1">
              <w:rPr>
                <w:rFonts w:ascii="宋体" w:eastAsia="宋体" w:hAnsi="宋体" w:cs="宋体" w:hint="eastAsia"/>
                <w:kern w:val="0"/>
                <w:sz w:val="20"/>
                <w:szCs w:val="20"/>
              </w:rPr>
              <w:t>区出租车上客点</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670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A427RA</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广州市三元里大道中港皮具城旁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671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A543RK</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廖</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广州市云城东路万达广场前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672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A5R7P6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黄</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广州市芳村大道西芳兴路路口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673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A6M3K6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674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A8D6U1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冀</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广州白云机场到达厅</w:t>
            </w:r>
            <w:r w:rsidRPr="000B0BF1">
              <w:rPr>
                <w:rFonts w:ascii="宋体" w:eastAsia="宋体" w:hAnsi="宋体" w:cs="宋体"/>
                <w:kern w:val="0"/>
                <w:sz w:val="20"/>
                <w:szCs w:val="20"/>
              </w:rPr>
              <w:t>B2</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675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A8Y7Q9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676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A9UR51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广州市沙太南路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677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A9Z3B9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尹</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678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AC16L0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T1</w:t>
            </w:r>
            <w:r w:rsidRPr="000B0BF1">
              <w:rPr>
                <w:rFonts w:ascii="宋体" w:eastAsia="宋体" w:hAnsi="宋体" w:cs="宋体" w:hint="eastAsia"/>
                <w:kern w:val="0"/>
                <w:sz w:val="20"/>
                <w:szCs w:val="20"/>
              </w:rPr>
              <w:t>航站楼出发厅</w:t>
            </w:r>
            <w:r w:rsidRPr="000B0BF1">
              <w:rPr>
                <w:rFonts w:ascii="宋体" w:eastAsia="宋体" w:hAnsi="宋体" w:cs="宋体"/>
                <w:kern w:val="0"/>
                <w:sz w:val="20"/>
                <w:szCs w:val="20"/>
              </w:rPr>
              <w:t>22</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679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AJ62P1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徐</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广州市白云区水边街</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680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AK53W7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杜</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681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AS7S64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黄</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广州市站南路白马服装市场前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682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AV4Q35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广州市汇侨新城</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683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AW0W61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广州市机场路齐富路口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684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AY2V41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广州市站南路站南派出所前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685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AY4V14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靳</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广州市花园酒店</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686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AY4W46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广州市三元里大道</w:t>
            </w:r>
            <w:r w:rsidRPr="000B0BF1">
              <w:rPr>
                <w:rFonts w:ascii="宋体" w:eastAsia="宋体" w:hAnsi="宋体" w:cs="宋体"/>
                <w:kern w:val="0"/>
                <w:sz w:val="20"/>
                <w:szCs w:val="20"/>
              </w:rPr>
              <w:t>213</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687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AY5C40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曹</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出租车候客通道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688</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广州市柏祥汽车出租有限公司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30</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AK01P9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蓝</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广州白云机场到达厅</w:t>
            </w:r>
            <w:r w:rsidRPr="000B0BF1">
              <w:rPr>
                <w:rFonts w:ascii="宋体" w:eastAsia="宋体" w:hAnsi="宋体" w:cs="宋体"/>
                <w:kern w:val="0"/>
                <w:sz w:val="20"/>
                <w:szCs w:val="20"/>
              </w:rPr>
              <w:t>B2</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689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AK01P9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蓝</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广州白云机场到达厅</w:t>
            </w:r>
            <w:r w:rsidRPr="000B0BF1">
              <w:rPr>
                <w:rFonts w:ascii="宋体" w:eastAsia="宋体" w:hAnsi="宋体" w:cs="宋体"/>
                <w:kern w:val="0"/>
                <w:sz w:val="20"/>
                <w:szCs w:val="20"/>
              </w:rPr>
              <w:t>B2</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690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AK01P9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691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A1UB76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广州市白云区松柏东街</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692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A1UB76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吴</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广州市芳村大道西滘口客运站旁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693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A2EQ74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许</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广州市白云区机场路</w:t>
            </w:r>
            <w:r w:rsidRPr="000B0BF1">
              <w:rPr>
                <w:rFonts w:ascii="宋体" w:eastAsia="宋体" w:hAnsi="宋体" w:cs="宋体"/>
                <w:kern w:val="0"/>
                <w:sz w:val="20"/>
                <w:szCs w:val="20"/>
              </w:rPr>
              <w:t>140</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694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A2EQ74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袁</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广州市站南路白马服装市场前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695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A4XW52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余</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广州市广州塔路广州塔旁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696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A4XW52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余</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广州市天河区中山一立交平安银行前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697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A8E5J7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698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A8E5J7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699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A044SF</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陆</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700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A0DJ45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广州市环市西路市汽车站出口前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运营时未随车携带车辆运营证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701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A0H5E8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黄</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广州市万福路仰忠路批发市场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702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A1HJ42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广州市天河客运站对面</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703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A2H5F9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许</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704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A2KR43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袁</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广州天河宦溪西路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705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A4A5V1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广州市白云区机场路</w:t>
            </w:r>
            <w:r w:rsidRPr="000B0BF1">
              <w:rPr>
                <w:rFonts w:ascii="宋体" w:eastAsia="宋体" w:hAnsi="宋体" w:cs="宋体"/>
                <w:kern w:val="0"/>
                <w:sz w:val="20"/>
                <w:szCs w:val="20"/>
              </w:rPr>
              <w:t>140</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706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A4CG67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左</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广州白云机场到达区</w:t>
            </w:r>
            <w:r w:rsidRPr="000B0BF1">
              <w:rPr>
                <w:rFonts w:ascii="宋体" w:eastAsia="宋体" w:hAnsi="宋体" w:cs="宋体"/>
                <w:kern w:val="0"/>
                <w:sz w:val="20"/>
                <w:szCs w:val="20"/>
              </w:rPr>
              <w:t>B6</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707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A4EY16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薛</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广州市中山四路广百黄金珠宝大厦旁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708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A4XW41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广州市水荫路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709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A5G6S5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侯</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A4</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710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A8D6Y7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广州市越秀区小北路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711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A9AW36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左</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广州市白云区石井石沙路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712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AB81E4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邝</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广州市大北立交解放北路往广州火车站方向</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713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AD14966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714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AK30P8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广州市海珠区宝业路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715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AK52E5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鹿</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广州市黄石西路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716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AP1P41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段</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广州市荔湾区康王南路</w:t>
            </w:r>
            <w:r w:rsidRPr="000B0BF1">
              <w:rPr>
                <w:rFonts w:ascii="宋体" w:eastAsia="宋体" w:hAnsi="宋体" w:cs="宋体"/>
                <w:kern w:val="0"/>
                <w:sz w:val="20"/>
                <w:szCs w:val="20"/>
              </w:rPr>
              <w:t>296</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717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AZ0A06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吴</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718</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广州市广骏旅游汽车企业集团有限公司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31</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A2P8C7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魏</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广州市海珠区琶洲展馆</w:t>
            </w:r>
            <w:r w:rsidRPr="000B0BF1">
              <w:rPr>
                <w:rFonts w:ascii="宋体" w:eastAsia="宋体" w:hAnsi="宋体" w:cs="宋体"/>
                <w:kern w:val="0"/>
                <w:sz w:val="20"/>
                <w:szCs w:val="20"/>
              </w:rPr>
              <w:t>C</w:t>
            </w:r>
            <w:r w:rsidRPr="000B0BF1">
              <w:rPr>
                <w:rFonts w:ascii="宋体" w:eastAsia="宋体" w:hAnsi="宋体" w:cs="宋体" w:hint="eastAsia"/>
                <w:kern w:val="0"/>
                <w:sz w:val="20"/>
                <w:szCs w:val="20"/>
              </w:rPr>
              <w:t>区上客点</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719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A2P8C7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魏</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广州市海珠区琶洲展馆</w:t>
            </w:r>
            <w:r w:rsidRPr="000B0BF1">
              <w:rPr>
                <w:rFonts w:ascii="宋体" w:eastAsia="宋体" w:hAnsi="宋体" w:cs="宋体"/>
                <w:kern w:val="0"/>
                <w:sz w:val="20"/>
                <w:szCs w:val="20"/>
              </w:rPr>
              <w:t>C</w:t>
            </w:r>
            <w:r w:rsidRPr="000B0BF1">
              <w:rPr>
                <w:rFonts w:ascii="宋体" w:eastAsia="宋体" w:hAnsi="宋体" w:cs="宋体" w:hint="eastAsia"/>
                <w:kern w:val="0"/>
                <w:sz w:val="20"/>
                <w:szCs w:val="20"/>
              </w:rPr>
              <w:t>区上客点</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720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A3D5Q1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肖</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721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A3D5Q1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肖</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722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AX4V06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不按规定使用统一车票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723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AX4V06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出租汽车驾驶员擅自启封、拆除税控计价器签封，破坏税控计价器的准确度或者改变税控计价器中与计量有关的部位结构</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724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AX7V47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马</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广州市天河区体育中心</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725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AX7V47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广州市天河区体育中心</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将出租汽车交由未取得驾驶员客运资格证的人员运营</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726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A0ER14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727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A0PL06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广州市站南路白马服装市场前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728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A0UV59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朱</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广州市环市西路省站前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729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A151SQ</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杜</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区出租车上客点</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730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A1B5H9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广州市天河区体育东路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731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A1D7E9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黄</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732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A2DB74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广州市环市西路省站通道前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733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A2FY43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广州白云机场南二楼</w:t>
            </w:r>
            <w:r w:rsidRPr="000B0BF1">
              <w:rPr>
                <w:rFonts w:ascii="宋体" w:eastAsia="宋体" w:hAnsi="宋体" w:cs="宋体"/>
                <w:kern w:val="0"/>
                <w:sz w:val="20"/>
                <w:szCs w:val="20"/>
              </w:rPr>
              <w:t>5</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734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A3DB07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崔</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B9</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735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A3DC05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736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A419RS</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不按照规定使用出租汽车相关设备</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737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A473RK</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738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A4B0Y9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陆</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广州市梓元岗公交车站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739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A4CP40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广州市越秀区广州火车站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740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A4J6J6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广州市天河区体育东路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741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A516TF</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童</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742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A5D7S6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50</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743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A5G9R1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黄</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广州市番禺区大石</w:t>
            </w:r>
            <w:r w:rsidRPr="000B0BF1">
              <w:rPr>
                <w:rFonts w:ascii="宋体" w:eastAsia="宋体" w:hAnsi="宋体" w:cs="宋体"/>
                <w:kern w:val="0"/>
                <w:sz w:val="20"/>
                <w:szCs w:val="20"/>
              </w:rPr>
              <w:t>105</w:t>
            </w:r>
            <w:r w:rsidRPr="000B0BF1">
              <w:rPr>
                <w:rFonts w:ascii="宋体" w:eastAsia="宋体" w:hAnsi="宋体" w:cs="宋体" w:hint="eastAsia"/>
                <w:kern w:val="0"/>
                <w:sz w:val="20"/>
                <w:szCs w:val="20"/>
              </w:rPr>
              <w:t>国道百乐门酒吧</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744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A9F5E6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吴</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广州市天河区石牌酒店</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745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AD04154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广州市越秀区中环国际广场旁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746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AT5U42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w:t>
            </w:r>
            <w:r w:rsidRPr="000B0BF1">
              <w:rPr>
                <w:rFonts w:ascii="宋体" w:eastAsia="宋体" w:hAnsi="宋体" w:cs="宋体"/>
                <w:kern w:val="0"/>
                <w:sz w:val="20"/>
                <w:szCs w:val="20"/>
              </w:rPr>
              <w:t>184</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运营时未随车携带车辆运营证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747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AX2X45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郑</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50</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748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AZ4B05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邓</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广州市环市西路白云城市酒店前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749</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广州大新汽车出租有限公司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29</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AX7D54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罗</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B8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运营时未随车携带车辆运营证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750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AX7D54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罗</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B8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751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AX7D54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罗</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运营时未随车携带车辆运营证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752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A0S9P6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B2</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753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A0S9P6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广州市白云区江夏牌坊附近</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将出租汽车交由未取得驾驶员客运资格证的人员运营</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754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A8G6R9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商</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广州市站南路白马服装市场前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755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A8G6R9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谢</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广州市海珠区展场中路广交会展馆</w:t>
            </w:r>
            <w:r w:rsidRPr="000B0BF1">
              <w:rPr>
                <w:rFonts w:ascii="宋体" w:eastAsia="宋体" w:hAnsi="宋体" w:cs="宋体"/>
                <w:kern w:val="0"/>
                <w:sz w:val="20"/>
                <w:szCs w:val="20"/>
              </w:rPr>
              <w:t>5</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756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AK54S0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757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AK54S0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758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AZ4N45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邓</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B</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B2</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759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AZ4N45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邓</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B</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B2</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运营时未随车携带车辆运营证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760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A103RF</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罗</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广州市中山四路北京路路口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761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A1CM94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祝</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广州市环市西路火车站前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762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A1R3C1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广州市环市西路市站前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763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A2ZL74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卢</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w:t>
            </w:r>
            <w:r w:rsidRPr="000B0BF1">
              <w:rPr>
                <w:rFonts w:ascii="宋体" w:eastAsia="宋体" w:hAnsi="宋体" w:cs="宋体"/>
                <w:kern w:val="0"/>
                <w:sz w:val="20"/>
                <w:szCs w:val="20"/>
              </w:rPr>
              <w:t>184</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764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A3A4D7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广州市三元里大道辽宁大厦对面</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765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A3L8H9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航站楼出租车上客点</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766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A3N2A8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马</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广州市建设大马路</w:t>
            </w:r>
            <w:r w:rsidRPr="000B0BF1">
              <w:rPr>
                <w:rFonts w:ascii="宋体" w:eastAsia="宋体" w:hAnsi="宋体" w:cs="宋体"/>
                <w:kern w:val="0"/>
                <w:sz w:val="20"/>
                <w:szCs w:val="20"/>
              </w:rPr>
              <w:t>22</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767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A4U0S6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768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A5W0R9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郑</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广州市长寿西路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中途终止载客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769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A6D7E6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770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A8S9H6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葛</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广州市海珠区新港东路琶洲展馆</w:t>
            </w:r>
            <w:r w:rsidRPr="000B0BF1">
              <w:rPr>
                <w:rFonts w:ascii="宋体" w:eastAsia="宋体" w:hAnsi="宋体" w:cs="宋体"/>
                <w:kern w:val="0"/>
                <w:sz w:val="20"/>
                <w:szCs w:val="20"/>
              </w:rPr>
              <w:t>6</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771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A9G5B8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唐</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广州市海珠区广州塔前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772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A9Z8K8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广州市站南路白马服装市场前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773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AB40M4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广州市阅江中路会展中心码头站公交站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774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AJ74N3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广州市站南路白马服装市场旁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775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AP7P40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广州市环市路大北立交旁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776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AV9J14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777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AY0R64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广州市海珠区广州塔前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778</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广州庆星汽车出租有限公司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26</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A7LK41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邱</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广州市体育东路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779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A7LK41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邱</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广州市天河区体育东路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780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A9G1L8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781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A9G1L8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魏</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广州市三元里大道</w:t>
            </w:r>
            <w:r w:rsidRPr="000B0BF1">
              <w:rPr>
                <w:rFonts w:ascii="宋体" w:eastAsia="宋体" w:hAnsi="宋体" w:cs="宋体"/>
                <w:kern w:val="0"/>
                <w:sz w:val="20"/>
                <w:szCs w:val="20"/>
              </w:rPr>
              <w:t>328</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782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A1KD79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广州市前进路中交四航局第二工程有限公司旁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783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A2GU74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吴</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广州市环市西路市站前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784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A2LJ54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785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A2Y8M7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广州市海珠区琶醍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786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A3J8Q6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袁</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广州火车东站社会车辆通道内</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787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A4C6Q0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邢</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788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A5NJ37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邱</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广州市环市西路市汽车客运站前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789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A5NJ41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林</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790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A5NJ71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广州市白云山南门</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791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A5NJ72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广州市三元里大道伍福服装城前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792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A6ZN50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韦</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793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A7NJ85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广州市白云区广州体育馆</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794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A7Q7P8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韩</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795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A8NJ46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广州市广州塔路广州塔旁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796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A8Q5Z3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广州市海珠区广州塔前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797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AF34U2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广州市体育东路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798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AF45U2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郭</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广州市解放北路桂花楼皮具城旁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799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AF54R1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兰</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800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AH04Y3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广州市机场路齐富路口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801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AY0K63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匡</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T2 53</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802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AY4S17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广州市机场路齐富路口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803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AZ0P41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804</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广州市天湖旅游出租汽车有限公司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25</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A2CP07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骆</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805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A2CP07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骆</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806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A0FD75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807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A0HL90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庄</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出租汽车驾驶员擅自启封、拆除税控计价器签封，破坏税控计价器的准确度或者改变税控计价器中与计量有关的部位结构</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808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A1H0H0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田</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809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A1KW02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阮</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810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A1PL46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811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A244RM</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不按规定使用统一车票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812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A2C1Y6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黄</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49</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813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A4B9W2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B9</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814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A4CG10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815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A515RQ</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汪</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广州市凤凰创意园</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816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A5E0T0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广州市站南路白马服装市场前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817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A5E2N7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黄</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广州市横枝岗</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818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A5F3L8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施</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819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A5VP70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49</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820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A6F5N9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广州市白云山西门</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821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A7A4F1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林</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广州市番禺区长隆野生动物园门口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822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A7CE94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林</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823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AH94X7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黄</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广州市荔湾区怡芳苑</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中途终止载客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824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AJ40T1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黄</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广州市荔湾区西堤二马路南方大厦酒店对面</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825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AX0V71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梁</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广州市环市西路省站通道前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826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AY1R53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曾</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广州市环市中路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827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AY7R04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欧</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828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AZ4F37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黄</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829</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广州市广达出租汽车有限公司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22</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A2B0U8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曾</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广州南站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830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A2B0U8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831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A2B0U8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832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AY2C74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833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AY2C74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B4</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834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AY2C74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广州市白云机场到达区</w:t>
            </w:r>
            <w:r w:rsidRPr="000B0BF1">
              <w:rPr>
                <w:rFonts w:ascii="宋体" w:eastAsia="宋体" w:hAnsi="宋体" w:cs="宋体"/>
                <w:kern w:val="0"/>
                <w:sz w:val="20"/>
                <w:szCs w:val="20"/>
              </w:rPr>
              <w:t>A7</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835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A0CZ31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广州市北京南路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836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A0CZ31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广州市海珠区前进路</w:t>
            </w:r>
            <w:r w:rsidRPr="000B0BF1">
              <w:rPr>
                <w:rFonts w:ascii="宋体" w:eastAsia="宋体" w:hAnsi="宋体" w:cs="宋体"/>
                <w:kern w:val="0"/>
                <w:sz w:val="20"/>
                <w:szCs w:val="20"/>
              </w:rPr>
              <w:t>171</w:t>
            </w:r>
            <w:r w:rsidRPr="000B0BF1">
              <w:rPr>
                <w:rFonts w:ascii="宋体" w:eastAsia="宋体" w:hAnsi="宋体" w:cs="宋体" w:hint="eastAsia"/>
                <w:kern w:val="0"/>
                <w:sz w:val="20"/>
                <w:szCs w:val="20"/>
              </w:rPr>
              <w:t>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837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A4PZ90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钟</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50</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838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A4PZ90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钟</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50</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839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A1D9S0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广州市中山五路新大新百货前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840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A1QN46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孙</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841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A2K1Z5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广州市临江大道海心沙旁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842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A3HB40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843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A4B1E1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844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A5G6T2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尚</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广州市金穗路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845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A6Q5T9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贾</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846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A7B5U3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广州市地铁同和</w:t>
            </w:r>
            <w:r w:rsidRPr="000B0BF1">
              <w:rPr>
                <w:rFonts w:ascii="宋体" w:eastAsia="宋体" w:hAnsi="宋体" w:cs="宋体"/>
                <w:kern w:val="0"/>
                <w:sz w:val="20"/>
                <w:szCs w:val="20"/>
              </w:rPr>
              <w:t>D</w:t>
            </w:r>
            <w:r w:rsidRPr="000B0BF1">
              <w:rPr>
                <w:rFonts w:ascii="宋体" w:eastAsia="宋体" w:hAnsi="宋体" w:cs="宋体" w:hint="eastAsia"/>
                <w:kern w:val="0"/>
                <w:sz w:val="20"/>
                <w:szCs w:val="20"/>
              </w:rPr>
              <w:t>出口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847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AA46S5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蔡</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广州市环市路远洋宾馆</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848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AK43W3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广州市同和地铁站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中途终止载客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849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AW9S42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徐</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850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AX6D74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851</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广州市强龙出租汽车有限公司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21</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A3D7K5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广州市花城广场晚装酒吧</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852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A3D7K5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武</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广州市站南路白马服装市场前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853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A5H3C2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854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A5H3C2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广州市中山五路新大新百货前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855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A0B4Y2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孟</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广州市省人民医院</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856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A0G0T8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广州市天河区正佳大街万豪酒店前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857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A0ML32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乔</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广州市花城大道优托邦</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858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A1G8X2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广州市兴华路一号</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859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A1ML42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袁</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860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A2DN44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申</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运营时未随车携带车辆运营证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861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A2H5T2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石</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广州市广园西路瑶台</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862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A4B1T5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广州市天河区奥体中心</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863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A7C4M0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864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A7F6V3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祝</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广州市德政北路与中山四路路口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865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A9D1M8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广州市新港东路琶洲展馆</w:t>
            </w:r>
            <w:r w:rsidRPr="000B0BF1">
              <w:rPr>
                <w:rFonts w:ascii="宋体" w:eastAsia="宋体" w:hAnsi="宋体" w:cs="宋体"/>
                <w:kern w:val="0"/>
                <w:sz w:val="20"/>
                <w:szCs w:val="20"/>
              </w:rPr>
              <w:t>5</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866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AC00J6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康</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867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AF51Y4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孟</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广州市环市西路省站通道前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868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AK45B3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广州南站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869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AX1E42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胡</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20-50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广州市燕岭路天河客运站出站口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在出租汽车内吸烟</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870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AY9P41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871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AZ2E07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872</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广州天龙汽车服务有限公司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21</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A4J9F8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873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A4J9F8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岳</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广州市白云区黄庄南路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874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A0ER29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875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A0G4A8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广州市广园西路</w:t>
            </w:r>
            <w:r w:rsidRPr="000B0BF1">
              <w:rPr>
                <w:rFonts w:ascii="宋体" w:eastAsia="宋体" w:hAnsi="宋体" w:cs="宋体"/>
                <w:kern w:val="0"/>
                <w:sz w:val="20"/>
                <w:szCs w:val="20"/>
              </w:rPr>
              <w:t>13</w:t>
            </w:r>
            <w:r w:rsidRPr="000B0BF1">
              <w:rPr>
                <w:rFonts w:ascii="宋体" w:eastAsia="宋体" w:hAnsi="宋体" w:cs="宋体" w:hint="eastAsia"/>
                <w:kern w:val="0"/>
                <w:sz w:val="20"/>
                <w:szCs w:val="20"/>
              </w:rPr>
              <w:t>号</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876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A0W8Y9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广州市站南路白马商贸大厦前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877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A0Z6C2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A6</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878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A130RF</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广州市越秀区环市东路梅东路口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879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A167TE</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广州市先烈中路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880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A2D9T0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广州市天河区沙河顶</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881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A2W6F6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谢</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50</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882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A3G1A6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883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A5CH40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侯</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广州市白云区新市墟公交车站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884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A5EN04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贾</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885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A5ER01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温</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广州市临江大道海心沙旁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886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A5ER10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柴</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广州市北京路与大南路路口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887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A5G1M5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888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A651RB</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广州市新市机场路百信广场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889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A9B4B7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秦</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广州市天河区正佳广场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890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A9CA24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单</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广州市购书中心旁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891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A9E5C3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w:t>
            </w:r>
            <w:r w:rsidRPr="000B0BF1">
              <w:rPr>
                <w:rFonts w:ascii="宋体" w:eastAsia="宋体" w:hAnsi="宋体" w:cs="宋体"/>
                <w:kern w:val="0"/>
                <w:sz w:val="20"/>
                <w:szCs w:val="20"/>
              </w:rPr>
              <w:t>168</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892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AZ5M24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连</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893</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广东颖丰汽车服务有限公司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19</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A7H0N9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蔡</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广州市白云区横滘同德围公交站旁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将出租汽车交由未取得驾驶员客运资格证的人员运营</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894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A7H0N9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895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AY5C74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马</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广州市环市西路大北立交旁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896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AY5C74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A5</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897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A064SH</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雷</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广州市白云区机场路</w:t>
            </w:r>
            <w:r w:rsidRPr="000B0BF1">
              <w:rPr>
                <w:rFonts w:ascii="宋体" w:eastAsia="宋体" w:hAnsi="宋体" w:cs="宋体"/>
                <w:kern w:val="0"/>
                <w:sz w:val="20"/>
                <w:szCs w:val="20"/>
              </w:rPr>
              <w:t>140</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898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A1B4B7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899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A245SZ</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900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A2CB49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贡</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广州市三元里大道旺角皮具商贸城前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901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A580RK</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马</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广州市康王南路</w:t>
            </w:r>
            <w:r w:rsidRPr="000B0BF1">
              <w:rPr>
                <w:rFonts w:ascii="宋体" w:eastAsia="宋体" w:hAnsi="宋体" w:cs="宋体"/>
                <w:kern w:val="0"/>
                <w:sz w:val="20"/>
                <w:szCs w:val="20"/>
              </w:rPr>
              <w:t>298</w:t>
            </w:r>
            <w:r w:rsidRPr="000B0BF1">
              <w:rPr>
                <w:rFonts w:ascii="宋体" w:eastAsia="宋体" w:hAnsi="宋体" w:cs="宋体" w:hint="eastAsia"/>
                <w:kern w:val="0"/>
                <w:sz w:val="20"/>
                <w:szCs w:val="20"/>
              </w:rPr>
              <w:t>号</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902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A6B4B8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广州市齐心路凯德广场前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903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A6E5R8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莫</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广州市环市西路省站通道前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904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A6F5C8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易</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905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A7F9M0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谢</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广州市中山四路北京路路口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906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A8Z4X0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广州市中山四路北京路路口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907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AW4T94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温</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广州市天河区体育东路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908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AX7R64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广州市暨南大学西门</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909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AY5G14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广州市环市西路市站前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910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AY7W14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胡</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911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AZ2J57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牛</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广州市海珠区广州塔前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912</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广州市建兴小汽车出租有限责任公司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19</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A0AT59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廖</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广州市滘口客运站出租车通道内</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913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A0CD13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龚</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914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A4B4Y5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郑</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广州市白云区新市墟</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915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A4HJ01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广州市前进路云桂村站旁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916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A5C4M6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广州市站南路广州白马服装市场前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917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A5D3X1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朱</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广州市农讲所公交车站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未经乘客同意加载他人</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918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A5F8S9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韩</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广州市白云区岗贝路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919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A5F8S9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韩</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广州市白云区岗贝路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巡游出租汽车驾驶员拒载，或者未经约车人或乘客同意、网络预约出租汽车驾驶员无正当理由未按承诺到达约定地点提供预约服务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920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A8C3Z6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921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AD44J6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922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AF41Z1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广州市白云区机场路中医学院</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923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AH11Q5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尹</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924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AJ49A0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施</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广州市中山四路北京路路口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925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AV1V74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简</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广州市环市西路市汽车站出口前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926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AW4U71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广州市云城东路万达广场前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927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AX0L27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马</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广州市天河区中山一立交平安银行前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928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AX7V24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曹</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929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AY7R41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吕</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930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AZ4N70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宁</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广州市站南路白马服装市场前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931</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广州市德善汽车出租有限公司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18</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A1GD49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马</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广州市中山肿瘤医院门口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932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A1GD49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广州市白云区广州大道北琼楼雅艺前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933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A1CY21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广州市前进路云桂村公交站旁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934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A1JB59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尹</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广州市中山五路新大新百货前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935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A1X0T6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马</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广州市海珠区广州塔前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936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A2H3W6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宋</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广州市荔湾区西堤二马路</w:t>
            </w:r>
            <w:r w:rsidRPr="000B0BF1">
              <w:rPr>
                <w:rFonts w:ascii="宋体" w:eastAsia="宋体" w:hAnsi="宋体" w:cs="宋体"/>
                <w:kern w:val="0"/>
                <w:sz w:val="20"/>
                <w:szCs w:val="20"/>
              </w:rPr>
              <w:t>55</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937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A3M2H5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孙</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广州市天河区正佳广场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中途终止载客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938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A3Y2Q6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939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A5H8P2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宾</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940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A5PZ45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941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A6B2U1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广州市海珠区广州塔前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942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A6NJ04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窦</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943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A6S2V9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韩</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944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A7C4L8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945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A9PA47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侯</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广州市沙河路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946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A9RD41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董</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50</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947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AV2W74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948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AX7R04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孙</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50</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949</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广州南油汽车出租有限公司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16</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AP4P50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粟</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950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AP4P50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广州市白云区清湖路口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中途终止载客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951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AY5E40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952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AY5E40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953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A0GN75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w:t>
            </w:r>
            <w:r w:rsidRPr="000B0BF1">
              <w:rPr>
                <w:rFonts w:ascii="宋体" w:eastAsia="宋体" w:hAnsi="宋体" w:cs="宋体"/>
                <w:kern w:val="0"/>
                <w:sz w:val="20"/>
                <w:szCs w:val="20"/>
              </w:rPr>
              <w:t>184</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954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A104SB</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广州市东风中路越秀交警大队</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955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A1B4Y0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余</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956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A1Y1A1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广州市中山四路北京路路口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957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A4B2Y3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何</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广州市天河区体育东路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958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A4B6W5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吕</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广州市白云机场南一楼</w:t>
            </w:r>
            <w:r w:rsidRPr="000B0BF1">
              <w:rPr>
                <w:rFonts w:ascii="宋体" w:eastAsia="宋体" w:hAnsi="宋体" w:cs="宋体"/>
                <w:kern w:val="0"/>
                <w:sz w:val="20"/>
                <w:szCs w:val="20"/>
              </w:rPr>
              <w:t>20</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959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A5D7E3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广州市长堤大马路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960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A6B4Y3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广州市广州塔路广州塔旁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961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A8S2F9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路</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广州市海珠区会展东路琶洲展馆</w:t>
            </w:r>
            <w:r w:rsidRPr="000B0BF1">
              <w:rPr>
                <w:rFonts w:ascii="宋体" w:eastAsia="宋体" w:hAnsi="宋体" w:cs="宋体"/>
                <w:kern w:val="0"/>
                <w:sz w:val="20"/>
                <w:szCs w:val="20"/>
              </w:rPr>
              <w:t>3</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962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A8S9C5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963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AX7L41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广州市天河区购书中心旁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964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AY4K57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广州市广州塔路广州塔旁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965</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广州市天河广和汽车服务有限公司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15</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A0LR25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w:t>
            </w:r>
            <w:r w:rsidRPr="000B0BF1">
              <w:rPr>
                <w:rFonts w:ascii="宋体" w:eastAsia="宋体" w:hAnsi="宋体" w:cs="宋体"/>
                <w:kern w:val="0"/>
                <w:sz w:val="20"/>
                <w:szCs w:val="20"/>
              </w:rPr>
              <w:t>W</w:t>
            </w:r>
            <w:r w:rsidRPr="000B0BF1">
              <w:rPr>
                <w:rFonts w:ascii="宋体" w:eastAsia="宋体" w:hAnsi="宋体" w:cs="宋体" w:hint="eastAsia"/>
                <w:kern w:val="0"/>
                <w:sz w:val="20"/>
                <w:szCs w:val="20"/>
              </w:rPr>
              <w:t>酒店</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966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A0LR25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吴</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广州市海心沙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967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A5VY31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黄</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广州市海珠区广州塔前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968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A5VY31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吴</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969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AX5H36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曹</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广州市海珠区新港东地铁站</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出口前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970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AX5H36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符</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广州市前进路中交四航局第二工程有限公司旁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971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A0FE09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广州市海珠区新港东路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972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A0JN53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973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A0LS50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974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A0LS52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广州市天河客运站出站口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975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A1JB10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秦</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广州市白云区金沙洲</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中途终止载客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976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A1V5B8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展</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广州市越秀区港润酒店</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977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A7H7M9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袁</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广州市临江大道海心沙旁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978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A9J1Z9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徐</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广州天河区体育东路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979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AY0G02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阳</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广州市海珠区丽影广场前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980</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广州市海运汽车出租有限公司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13</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AH94H1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曹</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广州市南洲路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中途终止载客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981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AH94H1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靳</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广州市地铁广州塔</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出口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982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AH94H1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广州市南洲北路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983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AH94H1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广州市南洲北路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中途终止载客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984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A0H9M5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黄</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985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A0XQ43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梁</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广州东站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986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A0YB25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987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A2PK47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韩</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广州火车东站出租车通道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988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A3XA44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广州市海珠区前进路广发银行前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989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A6G9C5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向</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990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AD34J7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991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AF66N0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侯</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992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AH07Q8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马</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广州市海珠区客村立交</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993</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广州市广工汽车出租有限公司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A1XG84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魏</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广州市白云机场达区</w:t>
            </w:r>
            <w:r w:rsidRPr="000B0BF1">
              <w:rPr>
                <w:rFonts w:ascii="宋体" w:eastAsia="宋体" w:hAnsi="宋体" w:cs="宋体"/>
                <w:kern w:val="0"/>
                <w:sz w:val="20"/>
                <w:szCs w:val="20"/>
              </w:rPr>
              <w:t>A5</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994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A1XG84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魏</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广州市白云机场达区</w:t>
            </w:r>
            <w:r w:rsidRPr="000B0BF1">
              <w:rPr>
                <w:rFonts w:ascii="宋体" w:eastAsia="宋体" w:hAnsi="宋体" w:cs="宋体"/>
                <w:kern w:val="0"/>
                <w:sz w:val="20"/>
                <w:szCs w:val="20"/>
              </w:rPr>
              <w:t>A5</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995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A0XG84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韩</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广州市白云区黄庄南路</w:t>
            </w:r>
            <w:r w:rsidRPr="000B0BF1">
              <w:rPr>
                <w:rFonts w:ascii="宋体" w:eastAsia="宋体" w:hAnsi="宋体" w:cs="宋体"/>
                <w:kern w:val="0"/>
                <w:sz w:val="20"/>
                <w:szCs w:val="20"/>
              </w:rPr>
              <w:t>75</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996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A2EY84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997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A492RA</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w:t>
            </w:r>
            <w:r w:rsidRPr="000B0BF1">
              <w:rPr>
                <w:rFonts w:ascii="宋体" w:eastAsia="宋体" w:hAnsi="宋体" w:cs="宋体"/>
                <w:kern w:val="0"/>
                <w:sz w:val="20"/>
                <w:szCs w:val="20"/>
              </w:rPr>
              <w:t>180</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998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A5KK17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广州市黄石南收费站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999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A7EY04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AG08W5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w:t>
            </w:r>
            <w:r w:rsidRPr="000B0BF1">
              <w:rPr>
                <w:rFonts w:ascii="宋体" w:eastAsia="宋体" w:hAnsi="宋体" w:cs="宋体"/>
                <w:kern w:val="0"/>
                <w:sz w:val="20"/>
                <w:szCs w:val="20"/>
              </w:rPr>
              <w:t>184</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AK19J3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胡</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广州市海珠区广州塔前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AZ7J41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广州市白云区广州大道北</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中途终止载客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广州远洋宾馆有限公司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13</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A0KR18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范</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广州市地中海酒店</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A0KR18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范</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广州市地中海酒店</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A7E3V6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20-50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广州市越秀区环市东路</w:t>
            </w:r>
            <w:r w:rsidRPr="000B0BF1">
              <w:rPr>
                <w:rFonts w:ascii="宋体" w:eastAsia="宋体" w:hAnsi="宋体" w:cs="宋体"/>
                <w:kern w:val="0"/>
                <w:sz w:val="20"/>
                <w:szCs w:val="20"/>
              </w:rPr>
              <w:t>331</w:t>
            </w:r>
            <w:r w:rsidRPr="000B0BF1">
              <w:rPr>
                <w:rFonts w:ascii="宋体" w:eastAsia="宋体" w:hAnsi="宋体" w:cs="宋体" w:hint="eastAsia"/>
                <w:kern w:val="0"/>
                <w:sz w:val="20"/>
                <w:szCs w:val="20"/>
              </w:rPr>
              <w:t>号广东电视台门口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在出租汽车内吸烟</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A7E3V6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广州市越秀区环市东路</w:t>
            </w:r>
            <w:r w:rsidRPr="000B0BF1">
              <w:rPr>
                <w:rFonts w:ascii="宋体" w:eastAsia="宋体" w:hAnsi="宋体" w:cs="宋体"/>
                <w:kern w:val="0"/>
                <w:sz w:val="20"/>
                <w:szCs w:val="20"/>
              </w:rPr>
              <w:t>331</w:t>
            </w:r>
            <w:r w:rsidRPr="000B0BF1">
              <w:rPr>
                <w:rFonts w:ascii="宋体" w:eastAsia="宋体" w:hAnsi="宋体" w:cs="宋体" w:hint="eastAsia"/>
                <w:kern w:val="0"/>
                <w:sz w:val="20"/>
                <w:szCs w:val="20"/>
              </w:rPr>
              <w:t>号广东电视台门口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A0KR28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A0KR62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A3N5U2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广州市临江大道海心沙旁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1010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A9RG12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广州市海珠区广交会会馆</w:t>
            </w:r>
            <w:r w:rsidRPr="000B0BF1">
              <w:rPr>
                <w:rFonts w:ascii="宋体" w:eastAsia="宋体" w:hAnsi="宋体" w:cs="宋体"/>
                <w:kern w:val="0"/>
                <w:sz w:val="20"/>
                <w:szCs w:val="20"/>
              </w:rPr>
              <w:t>5</w:t>
            </w:r>
            <w:r w:rsidRPr="000B0BF1">
              <w:rPr>
                <w:rFonts w:ascii="宋体" w:eastAsia="宋体" w:hAnsi="宋体" w:cs="宋体" w:hint="eastAsia"/>
                <w:kern w:val="0"/>
                <w:sz w:val="20"/>
                <w:szCs w:val="20"/>
              </w:rPr>
              <w:t>号门</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1011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AF49Y2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曹</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1012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AG40V5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广州市缇娜合区中山一立交平安银行前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1013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AJ64R1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1014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AX0U52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陶</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广州市环市西路大北立交旁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1015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AX1U03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广州市花城大道潭村地铁站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1016</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广东新开达汽车维修有限公司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AS1D41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不按规定使用统一车票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1017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AS1D41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1018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AS1D41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B8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1019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AY3P40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梁</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运营时未随车携带车辆运营证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1020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AY3P40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梁</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1021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A1J8X5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广州市海珠区丽影广场前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1022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A2ZP76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马</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1023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A3Q8F6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1024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A5N9U6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侯</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广州市体育东路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1025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A6L0P5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盛</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广州市中山五路新大新百货前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1026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A7T9B1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广州市天河区花城汇广场前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1027</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广州广物汽贸出租汽车服务有限公司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A862RM</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w:t>
            </w:r>
            <w:r w:rsidRPr="000B0BF1">
              <w:rPr>
                <w:rFonts w:ascii="宋体" w:eastAsia="宋体" w:hAnsi="宋体" w:cs="宋体"/>
                <w:kern w:val="0"/>
                <w:sz w:val="20"/>
                <w:szCs w:val="20"/>
              </w:rPr>
              <w:t>UUS</w:t>
            </w:r>
            <w:r w:rsidRPr="000B0BF1">
              <w:rPr>
                <w:rFonts w:ascii="宋体" w:eastAsia="宋体" w:hAnsi="宋体" w:cs="宋体" w:hint="eastAsia"/>
                <w:kern w:val="0"/>
                <w:sz w:val="20"/>
                <w:szCs w:val="20"/>
              </w:rPr>
              <w:t>九龙国际时装城</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1028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A862RM</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w:t>
            </w:r>
            <w:r w:rsidRPr="000B0BF1">
              <w:rPr>
                <w:rFonts w:ascii="宋体" w:eastAsia="宋体" w:hAnsi="宋体" w:cs="宋体"/>
                <w:kern w:val="0"/>
                <w:sz w:val="20"/>
                <w:szCs w:val="20"/>
              </w:rPr>
              <w:t>UUS</w:t>
            </w:r>
            <w:r w:rsidRPr="000B0BF1">
              <w:rPr>
                <w:rFonts w:ascii="宋体" w:eastAsia="宋体" w:hAnsi="宋体" w:cs="宋体" w:hint="eastAsia"/>
                <w:kern w:val="0"/>
                <w:sz w:val="20"/>
                <w:szCs w:val="20"/>
              </w:rPr>
              <w:t>九龙国际时装城</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1029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A862RM</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孙</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w:t>
            </w:r>
            <w:r w:rsidRPr="000B0BF1">
              <w:rPr>
                <w:rFonts w:ascii="宋体" w:eastAsia="宋体" w:hAnsi="宋体" w:cs="宋体"/>
                <w:kern w:val="0"/>
                <w:sz w:val="20"/>
                <w:szCs w:val="20"/>
              </w:rPr>
              <w:t>UUS</w:t>
            </w:r>
            <w:r w:rsidRPr="000B0BF1">
              <w:rPr>
                <w:rFonts w:ascii="宋体" w:eastAsia="宋体" w:hAnsi="宋体" w:cs="宋体" w:hint="eastAsia"/>
                <w:kern w:val="0"/>
                <w:sz w:val="20"/>
                <w:szCs w:val="20"/>
              </w:rPr>
              <w:t>九龙国际时装城</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将出租汽车交由非本企业的从业人员运营</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1030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A3B7U5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郑</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广州市交通技师学院</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1031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A5B0U8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50</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1032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A5N3Q6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代</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B2</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1033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A5S6Z6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牟</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1034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A811RM</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覃</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广州市海珠区广州塔前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1035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A8C4F9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广州市康王中路荔湾广场旁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1036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AG63P4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耿</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广州东站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1037</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广州金路小汽车出租有限公司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A4E8F9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1038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A4E8F9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区出租车通道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挪用驾驶员客运资格证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1039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A4E8F9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区出租车通道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1040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A5H7H9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谢</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广州市广园中路</w:t>
            </w:r>
            <w:r w:rsidRPr="000B0BF1">
              <w:rPr>
                <w:rFonts w:ascii="宋体" w:eastAsia="宋体" w:hAnsi="宋体" w:cs="宋体"/>
                <w:kern w:val="0"/>
                <w:sz w:val="20"/>
                <w:szCs w:val="20"/>
              </w:rPr>
              <w:t>263</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1041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A5S0Z2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广州市广州塔路广州塔旁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1042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AF47U6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孙</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航站楼国内出租车上客点</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1043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AG74D9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广州市广州塔路广州塔旁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1044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AH83V3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方</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广州市天河路购书中心前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1045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AY3A24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苏</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广州南站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1046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AY6E51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50</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1047</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广州市侨林汽车服务有限公司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AG54P2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 xml:space="preserve">　</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广州市天河客运站大巴出口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出租汽车经营者无正当理由拒绝接受监督检查</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1048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AG54P2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1049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A0X5Z6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1050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A4B7Y6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1051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A4EJ05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1052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A9Y6N9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胡</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广州市东站宜家</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1053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AH499P</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钟</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广州市琶洲香格里拉酒店</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1054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AV3L54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广州市海珠客运站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1055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AV4D42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钟</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广州市珠江西路</w:t>
            </w:r>
            <w:r w:rsidRPr="000B0BF1">
              <w:rPr>
                <w:rFonts w:ascii="宋体" w:eastAsia="宋体" w:hAnsi="宋体" w:cs="宋体"/>
                <w:kern w:val="0"/>
                <w:sz w:val="20"/>
                <w:szCs w:val="20"/>
              </w:rPr>
              <w:t>15</w:t>
            </w:r>
            <w:r w:rsidRPr="000B0BF1">
              <w:rPr>
                <w:rFonts w:ascii="宋体" w:eastAsia="宋体" w:hAnsi="宋体" w:cs="宋体" w:hint="eastAsia"/>
                <w:kern w:val="0"/>
                <w:sz w:val="20"/>
                <w:szCs w:val="20"/>
              </w:rPr>
              <w:t>号</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1056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AY0G18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曾</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广州市天河区天河南一路天环广场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1057</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广东农垦燕岭大厦有限公司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A0P9L0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牛</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1058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A2C5Z0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广州市鼎龙大酒店</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1059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A3T5S0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49</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1060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A7N1L3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曹</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1061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A7Y8M1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w:t>
            </w:r>
            <w:r w:rsidRPr="000B0BF1">
              <w:rPr>
                <w:rFonts w:ascii="宋体" w:eastAsia="宋体" w:hAnsi="宋体" w:cs="宋体" w:hint="eastAsia"/>
                <w:kern w:val="0"/>
                <w:sz w:val="20"/>
                <w:szCs w:val="20"/>
              </w:rPr>
              <w:t>区出租车上客点</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1062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A8V9Z9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马</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广州市正佳广场万豪酒店</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1063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AW0X26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广州市越秀区沿江中路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1064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AY0K36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胡</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广州市中山大道</w:t>
            </w:r>
            <w:r w:rsidRPr="000B0BF1">
              <w:rPr>
                <w:rFonts w:ascii="宋体" w:eastAsia="宋体" w:hAnsi="宋体" w:cs="宋体"/>
                <w:kern w:val="0"/>
                <w:sz w:val="20"/>
                <w:szCs w:val="20"/>
              </w:rPr>
              <w:t>BRT</w:t>
            </w:r>
            <w:r w:rsidRPr="000B0BF1">
              <w:rPr>
                <w:rFonts w:ascii="宋体" w:eastAsia="宋体" w:hAnsi="宋体" w:cs="宋体" w:hint="eastAsia"/>
                <w:kern w:val="0"/>
                <w:sz w:val="20"/>
                <w:szCs w:val="20"/>
              </w:rPr>
              <w:t>东圃站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中途终止载客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1065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AY6J05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1066</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广州市华之源运输发展有限公司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9</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A2G5P3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挪用驾驶员客运资格证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1067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A2G5P3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1068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A074SX</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广州市中山大道东金碧世纪花园前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1069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A0R3Q3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武</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广州市越秀区东川路广东省人民医院</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1070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A1QS75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英</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1071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A2G5J9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广州市三元里大道广花酒店旁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1072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A4B8Y7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卢</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广州市棠德南路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1073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A4FY45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金</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广州市前进路中交四航局第二工程有限公司旁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1074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A8E0L5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1075</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广州市东运达实业有限公司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8</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A4B0Y2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1076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A4B0Y2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广州市三元里大道</w:t>
            </w:r>
            <w:r w:rsidRPr="000B0BF1">
              <w:rPr>
                <w:rFonts w:ascii="宋体" w:eastAsia="宋体" w:hAnsi="宋体" w:cs="宋体"/>
                <w:kern w:val="0"/>
                <w:sz w:val="20"/>
                <w:szCs w:val="20"/>
              </w:rPr>
              <w:t>328</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1077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A1B4B1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广州市站南路白马服装市场前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1078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A1HA04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曾</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1079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A5Z9V8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崔</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1080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A7B4B2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曾</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广州市白云大道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1081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A8G2N5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广州市海珠区赤岗北路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1082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AY4K39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A9</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1083</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广州广交天源出租汽车有限公司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A2GG91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广州市中山三路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1084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A3DR47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中途终止载客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1085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A3EV27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广州市天河区天河城</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不按照规定使用出租汽车相关设备</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1086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A4EZ52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广州白云机场到达厅</w:t>
            </w:r>
            <w:r w:rsidRPr="000B0BF1">
              <w:rPr>
                <w:rFonts w:ascii="宋体" w:eastAsia="宋体" w:hAnsi="宋体" w:cs="宋体"/>
                <w:kern w:val="0"/>
                <w:sz w:val="20"/>
                <w:szCs w:val="20"/>
              </w:rPr>
              <w:t>B9</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1087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A5Z9T6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B10</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1088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AX1E64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广州市海珠区会展东路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1089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AY2X37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1090</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广州联星汽车出租有限公司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7</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A2J9N7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魏</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广州市广州塔路广州塔</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1091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A7D5H9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冯</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广州市天河区万菱汇</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1092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A7S2U6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苏</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广州市黄埔大道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1093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A9HL34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w:t>
            </w:r>
            <w:r w:rsidRPr="000B0BF1">
              <w:rPr>
                <w:rFonts w:ascii="宋体" w:eastAsia="宋体" w:hAnsi="宋体" w:cs="宋体"/>
                <w:kern w:val="0"/>
                <w:sz w:val="20"/>
                <w:szCs w:val="20"/>
              </w:rPr>
              <w:t>196</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1094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AD12028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邱</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1095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AH06Q6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广州市环市西路白云城市酒店前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1096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AY2S49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冯</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广州市天河区广州东站社会车辆通道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1097</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广州珠江汽车服务公司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A624RA</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何</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1098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A624RA</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何</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1099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AD47J2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曹</w:t>
            </w:r>
            <w:r w:rsidRPr="000B0BF1">
              <w:rPr>
                <w:rFonts w:ascii="宋体" w:eastAsia="宋体" w:hAnsi="宋体" w:cs="宋体"/>
                <w:kern w:val="0"/>
                <w:sz w:val="20"/>
                <w:szCs w:val="20"/>
              </w:rPr>
              <w:t>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1100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AS0S41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范</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广州市天河区中信广场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1101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AY0W76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黄</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广州市站前路红棉国际服装城前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1102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AY0Y90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1103</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广东国旅出租汽车有限公司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A2E1A6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1104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A2XQ64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吴</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10000-20000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广州市广州军区总医院</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不按照规定配置出租汽车相关设备</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1105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A394SK</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董</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1106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A6XA47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柏</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广州市天河区体育东路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1107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A8D5D7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A2</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1108</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广州市荣泰出租汽车有限公司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A4Q2Z8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董</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广州市天河客运站出租车通道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1109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A8S2H5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钱</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1110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A9E3M9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钱</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1111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AE54L2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关</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广州市天河区体育东路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1112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AX6Z94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杜</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广州市体育东路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1113</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广州丽新汽车服务有限公司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A1EY67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黄</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广州市机场路齐富路口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1114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A4EA05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1115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A6ZK60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1116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A6ZK83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广州市建设大马路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1117</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广州市恒锦运输有限公司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A2F8Q3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1118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A8V8E7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广州市工业大道保利花园</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1119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A9A4R1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1120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AOZ2W8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曹</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广州市建设大马路</w:t>
            </w:r>
            <w:r w:rsidRPr="000B0BF1">
              <w:rPr>
                <w:rFonts w:ascii="宋体" w:eastAsia="宋体" w:hAnsi="宋体" w:cs="宋体"/>
                <w:kern w:val="0"/>
                <w:sz w:val="20"/>
                <w:szCs w:val="20"/>
              </w:rPr>
              <w:t>22</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1121</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广州市黄企运输有限公司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A7NJ79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广州市天河区体育东路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1122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A7RD45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徐</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广州市海珠中路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不按照合理路线或者乘客要求的路线行驶</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1123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AJ65Q3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广州市员村二横路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未经乘客同意加载他人</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1124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AY0P02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国际到达</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9F5887">
        <w:trPr>
          <w:trHeight w:val="20"/>
        </w:trPr>
        <w:tc>
          <w:tcPr>
            <w:tcW w:w="1012" w:type="dxa"/>
            <w:tcBorders>
              <w:top w:val="nil"/>
              <w:left w:val="single" w:sz="4" w:space="0" w:color="auto"/>
              <w:bottom w:val="single" w:sz="4" w:space="0" w:color="auto"/>
              <w:right w:val="single" w:sz="4" w:space="0" w:color="auto"/>
            </w:tcBorders>
            <w:vAlign w:val="center"/>
          </w:tcPr>
          <w:p w:rsidR="00797FD8" w:rsidRPr="00481646" w:rsidRDefault="00797FD8" w:rsidP="00057E47">
            <w:pPr>
              <w:widowControl/>
              <w:jc w:val="center"/>
              <w:rPr>
                <w:rFonts w:ascii="宋体" w:eastAsia="宋体" w:hAnsi="宋体" w:cs="宋体"/>
                <w:kern w:val="0"/>
                <w:sz w:val="20"/>
                <w:szCs w:val="20"/>
              </w:rPr>
            </w:pPr>
            <w:r>
              <w:rPr>
                <w:rFonts w:ascii="宋体" w:eastAsia="宋体" w:hAnsi="宋体" w:cs="宋体"/>
                <w:kern w:val="0"/>
                <w:sz w:val="20"/>
                <w:szCs w:val="20"/>
              </w:rPr>
              <w:t>1125</w:t>
            </w:r>
          </w:p>
        </w:tc>
        <w:tc>
          <w:tcPr>
            <w:tcW w:w="1980" w:type="dxa"/>
            <w:vMerge w:val="restart"/>
            <w:tcBorders>
              <w:top w:val="nil"/>
              <w:left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广州市金士利汽车出租有限公司</w:t>
            </w:r>
          </w:p>
        </w:tc>
        <w:tc>
          <w:tcPr>
            <w:tcW w:w="709" w:type="dxa"/>
            <w:vMerge w:val="restart"/>
            <w:tcBorders>
              <w:top w:val="nil"/>
              <w:left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A3GP49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50</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9F588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Pr>
                <w:rFonts w:ascii="宋体" w:eastAsia="宋体" w:hAnsi="宋体" w:cs="宋体"/>
                <w:kern w:val="0"/>
                <w:sz w:val="20"/>
                <w:szCs w:val="20"/>
              </w:rPr>
              <w:t>1126</w:t>
            </w:r>
          </w:p>
        </w:tc>
        <w:tc>
          <w:tcPr>
            <w:tcW w:w="1980" w:type="dxa"/>
            <w:vMerge/>
            <w:tcBorders>
              <w:left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left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A3GP49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50</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9F588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Pr>
                <w:rFonts w:ascii="宋体" w:eastAsia="宋体" w:hAnsi="宋体" w:cs="宋体"/>
                <w:kern w:val="0"/>
                <w:sz w:val="20"/>
                <w:szCs w:val="20"/>
              </w:rPr>
              <w:t>1127</w:t>
            </w:r>
          </w:p>
        </w:tc>
        <w:tc>
          <w:tcPr>
            <w:tcW w:w="1980" w:type="dxa"/>
            <w:vMerge/>
            <w:tcBorders>
              <w:left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left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A033SE</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牛</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广州市海珠区新港东地铁站</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出口前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9F588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Pr>
                <w:rFonts w:ascii="宋体" w:eastAsia="宋体" w:hAnsi="宋体" w:cs="宋体"/>
                <w:kern w:val="0"/>
                <w:sz w:val="20"/>
                <w:szCs w:val="20"/>
              </w:rPr>
              <w:t>1128</w:t>
            </w:r>
          </w:p>
        </w:tc>
        <w:tc>
          <w:tcPr>
            <w:tcW w:w="1980" w:type="dxa"/>
            <w:vMerge/>
            <w:tcBorders>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A1HC67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吴</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广州市海珠区广州塔前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112</w:t>
            </w:r>
            <w:r>
              <w:rPr>
                <w:rFonts w:ascii="宋体" w:eastAsia="宋体" w:hAnsi="宋体" w:cs="宋体"/>
                <w:kern w:val="0"/>
                <w:sz w:val="20"/>
                <w:szCs w:val="20"/>
              </w:rPr>
              <w:t>9</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广州市慧冠出租车客运有限公司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AM94U9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50</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Pr>
                <w:rFonts w:ascii="宋体" w:eastAsia="宋体" w:hAnsi="宋体" w:cs="宋体"/>
                <w:kern w:val="0"/>
                <w:sz w:val="20"/>
                <w:szCs w:val="20"/>
              </w:rPr>
              <w:t>1130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AM94U9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50</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Pr>
                <w:rFonts w:ascii="宋体" w:eastAsia="宋体" w:hAnsi="宋体" w:cs="宋体"/>
                <w:kern w:val="0"/>
                <w:sz w:val="20"/>
                <w:szCs w:val="20"/>
              </w:rPr>
              <w:t>1131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AF47Q6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梁</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广州市天河区中山一立交平安银行前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1132</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广州市东方汽车有限公司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A274RB</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广州市前进路中交四航局第二工程有限公司旁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1133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AX1X06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梁</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广州市芳村大道西滘口客运站旁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1134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AY0R49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广州市前进路中交四航局第二工程有限公司旁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1135</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广州市淏达运输服务有限责任公司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A5H0C9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严</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广州市越秀区环市东路</w:t>
            </w:r>
            <w:r w:rsidRPr="000B0BF1">
              <w:rPr>
                <w:rFonts w:ascii="宋体" w:eastAsia="宋体" w:hAnsi="宋体" w:cs="宋体"/>
                <w:kern w:val="0"/>
                <w:sz w:val="20"/>
                <w:szCs w:val="20"/>
              </w:rPr>
              <w:t>331</w:t>
            </w:r>
            <w:r w:rsidRPr="000B0BF1">
              <w:rPr>
                <w:rFonts w:ascii="宋体" w:eastAsia="宋体" w:hAnsi="宋体" w:cs="宋体" w:hint="eastAsia"/>
                <w:kern w:val="0"/>
                <w:sz w:val="20"/>
                <w:szCs w:val="20"/>
              </w:rPr>
              <w:t>号广东电视台门口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1136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A6C0S5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天河区友谊商店正佳店</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1137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A6D5J9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盛</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广州市天河区体育东路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1138</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广州市合兴汽车出租有限公司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A7P9F5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海</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1139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A8P5J9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轩</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广州市会展中心北站公交站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1140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AD14189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牛</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1141</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广州市奇德出租汽车有限公司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A1B4Y3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广州市环市西路大北立交旁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1142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A5LS40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1143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AH36M8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广州白云机场到达厅</w:t>
            </w:r>
            <w:r w:rsidRPr="000B0BF1">
              <w:rPr>
                <w:rFonts w:ascii="宋体" w:eastAsia="宋体" w:hAnsi="宋体" w:cs="宋体"/>
                <w:kern w:val="0"/>
                <w:sz w:val="20"/>
                <w:szCs w:val="20"/>
              </w:rPr>
              <w:t>B9</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1144</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广东东泰出租汽车有限公司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A1B9Y0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广州市会展西路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1145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AZ1X37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金</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广州市海珠区广州塔前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1146</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广州江南汽车出租公司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A344RA</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广州白云机场出发厅南一楼</w:t>
            </w:r>
            <w:r w:rsidRPr="000B0BF1">
              <w:rPr>
                <w:rFonts w:ascii="宋体" w:eastAsia="宋体" w:hAnsi="宋体" w:cs="宋体"/>
                <w:kern w:val="0"/>
                <w:sz w:val="20"/>
                <w:szCs w:val="20"/>
              </w:rPr>
              <w:t>21</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1147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AJ43Y2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20-50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广州市琶洲会展中路出租车通道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在出租汽车内吸烟</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1148</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广州市海发运输有限公司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A1JN43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洪</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广州东站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1149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A3FJ41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邱</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广州市站南路白马服装市场前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1150</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广州市天东运输有限公司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A0JA82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丁</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广州市海珠区新港东路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1151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A584RV</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广州市白云机场南一楼</w:t>
            </w:r>
            <w:r w:rsidRPr="000B0BF1">
              <w:rPr>
                <w:rFonts w:ascii="宋体" w:eastAsia="宋体" w:hAnsi="宋体" w:cs="宋体"/>
                <w:kern w:val="0"/>
                <w:sz w:val="20"/>
                <w:szCs w:val="20"/>
              </w:rPr>
              <w:t>20</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1152</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广州天成企业集团有限公司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AH04L9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吴</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广州市荔湾区中山八路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1153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AW0W36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黄</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广州市机场路</w:t>
            </w:r>
            <w:r w:rsidRPr="000B0BF1">
              <w:rPr>
                <w:rFonts w:ascii="宋体" w:eastAsia="宋体" w:hAnsi="宋体" w:cs="宋体"/>
                <w:kern w:val="0"/>
                <w:sz w:val="20"/>
                <w:szCs w:val="20"/>
              </w:rPr>
              <w:t>1412</w:t>
            </w:r>
            <w:r w:rsidRPr="000B0BF1">
              <w:rPr>
                <w:rFonts w:ascii="宋体" w:eastAsia="宋体" w:hAnsi="宋体" w:cs="宋体" w:hint="eastAsia"/>
                <w:kern w:val="0"/>
                <w:sz w:val="20"/>
                <w:szCs w:val="20"/>
              </w:rPr>
              <w:t>号旁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1154</w:t>
            </w:r>
          </w:p>
        </w:tc>
        <w:tc>
          <w:tcPr>
            <w:tcW w:w="1980"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广州市巨达汽车出租服务有限公司</w:t>
            </w:r>
          </w:p>
        </w:tc>
        <w:tc>
          <w:tcPr>
            <w:tcW w:w="709"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A4S2N8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w:t>
            </w:r>
            <w:r w:rsidRPr="000B0BF1">
              <w:rPr>
                <w:rFonts w:ascii="宋体" w:eastAsia="宋体" w:hAnsi="宋体" w:cs="宋体"/>
                <w:kern w:val="0"/>
                <w:sz w:val="20"/>
                <w:szCs w:val="20"/>
              </w:rPr>
              <w:t>184</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1155</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广州市哥德客运有限公司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54</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AG447D</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1156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AG447D</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1157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AG447D</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广州市环市西路南航明珠商务酒店前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1158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A1KJ50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顾</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广州市天河路兴业银行前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1159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A1KJ50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1160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A3KJ90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1161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A3KJ90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1162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A4C4M0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崔</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广州市中山大道东金碧世纪花园前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1163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A4C4M0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吴</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1164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A4KJ66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暴</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广州市广州大道北斯文井新永佳超市前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1165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A4KJ66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w:t>
            </w:r>
            <w:r w:rsidRPr="000B0BF1">
              <w:rPr>
                <w:rFonts w:ascii="宋体" w:eastAsia="宋体" w:hAnsi="宋体" w:cs="宋体"/>
                <w:kern w:val="0"/>
                <w:sz w:val="20"/>
                <w:szCs w:val="20"/>
              </w:rPr>
              <w:t>184</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1166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A4LR42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广州市海珠区东晓南地铁站</w:t>
            </w:r>
            <w:r w:rsidRPr="000B0BF1">
              <w:rPr>
                <w:rFonts w:ascii="宋体" w:eastAsia="宋体" w:hAnsi="宋体" w:cs="宋体"/>
                <w:kern w:val="0"/>
                <w:sz w:val="20"/>
                <w:szCs w:val="20"/>
              </w:rPr>
              <w:t>B</w:t>
            </w:r>
            <w:r w:rsidRPr="000B0BF1">
              <w:rPr>
                <w:rFonts w:ascii="宋体" w:eastAsia="宋体" w:hAnsi="宋体" w:cs="宋体" w:hint="eastAsia"/>
                <w:kern w:val="0"/>
                <w:sz w:val="20"/>
                <w:szCs w:val="20"/>
              </w:rPr>
              <w:t>出口前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1167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A4LR42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广州市前进路中交四航局第二工程有限公司旁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1168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A6KJ92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广州市白云区黄庄南路</w:t>
            </w:r>
            <w:r w:rsidRPr="000B0BF1">
              <w:rPr>
                <w:rFonts w:ascii="宋体" w:eastAsia="宋体" w:hAnsi="宋体" w:cs="宋体"/>
                <w:kern w:val="0"/>
                <w:sz w:val="20"/>
                <w:szCs w:val="20"/>
              </w:rPr>
              <w:t>7</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1169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A6KJ92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秦</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1170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A7TL70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邢</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1171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A7TL70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邢</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1172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AM57M0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5000-10000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广州市禺东西路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本市出租汽车提供起点、终点均不在指定区域内的客运服务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1173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AM57M0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广州市禺东西路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1174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A0KS61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广州市三元里大道辽宁大厦对面</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1175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A1KJ00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广州市广州塔西侧通道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1176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A1KJ05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朱</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广州市华夏路富力中心前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1177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A1KJ29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朱</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广州市华夏路富力中心前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1178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A1MB15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广州市广州塔西门门口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1179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A1MB81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申</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广州市白云区黄庄南路</w:t>
            </w:r>
            <w:r w:rsidRPr="000B0BF1">
              <w:rPr>
                <w:rFonts w:ascii="宋体" w:eastAsia="宋体" w:hAnsi="宋体" w:cs="宋体"/>
                <w:kern w:val="0"/>
                <w:sz w:val="20"/>
                <w:szCs w:val="20"/>
              </w:rPr>
              <w:t>75</w:t>
            </w:r>
            <w:r w:rsidRPr="000B0BF1">
              <w:rPr>
                <w:rFonts w:ascii="宋体" w:eastAsia="宋体" w:hAnsi="宋体" w:cs="宋体" w:hint="eastAsia"/>
                <w:kern w:val="0"/>
                <w:sz w:val="20"/>
                <w:szCs w:val="20"/>
              </w:rPr>
              <w:t>号</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1180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A2MB00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1181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A2MB03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广州市会展西路展馆</w:t>
            </w:r>
            <w:r w:rsidRPr="000B0BF1">
              <w:rPr>
                <w:rFonts w:ascii="宋体" w:eastAsia="宋体" w:hAnsi="宋体" w:cs="宋体"/>
                <w:kern w:val="0"/>
                <w:sz w:val="20"/>
                <w:szCs w:val="20"/>
              </w:rPr>
              <w:t>7</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1182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A2MB84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司</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5000-10000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广州市海珠区广州塔前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本市出租汽车提供起点、终点均不在指定区域内的客运服务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1183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A2MB99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郝</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广州市岗头大街</w:t>
            </w:r>
            <w:r w:rsidRPr="000B0BF1">
              <w:rPr>
                <w:rFonts w:ascii="宋体" w:eastAsia="宋体" w:hAnsi="宋体" w:cs="宋体"/>
                <w:kern w:val="0"/>
                <w:sz w:val="20"/>
                <w:szCs w:val="20"/>
              </w:rPr>
              <w:t>7</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1184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A3KJ15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广州市站南路白马服装市场前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1185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A3KJ31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B8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1186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A3KJ52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祁</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广州市体育东路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1187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A3KJ55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石</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1188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A4F2L9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马</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广州市海珠区广州塔前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1189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A5DB03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冯</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1190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A5KJ07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广州市天河区林和西路中泰国际广场前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1191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A5KJ58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霍</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1192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A5KJ62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薛</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5000-10000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广州市天河区正佳大街万豪酒店前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本市出租汽车提供起点、终点均不在指定区域内的客运服务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1193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A5KJ93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石</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广州市体育东路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1194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A6D5X0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韩</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1195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A6KJ12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广州市海珠区琶洲地铁公交站前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1196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A6KJ31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1197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A6KJ70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赵</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22</w:t>
            </w:r>
            <w:r w:rsidRPr="000B0BF1">
              <w:rPr>
                <w:rFonts w:ascii="宋体" w:eastAsia="宋体" w:hAnsi="宋体" w:cs="宋体" w:hint="eastAsia"/>
                <w:kern w:val="0"/>
                <w:sz w:val="20"/>
                <w:szCs w:val="20"/>
              </w:rPr>
              <w:t>号门对面</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1198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A6KJ76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金</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广州市体育东路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1199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A6KJ98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1200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A6TS59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广州市站南路白马大厦前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1201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A7C8R6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薛</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1202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A7KJ61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1203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A7KJ66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田</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广州市天河区天河路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1204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AF39H1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曹</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1205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AG446D</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崔</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广州市前进路中交四航局第二工程有限公司旁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1206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AG450D</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广州市站南路白马大厦前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1207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AG774D</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1208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AG854D</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尚</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1209</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广州市番运出租车股份有限公司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38</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A0DW06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蔚</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广州白云机场南一楼</w:t>
            </w:r>
            <w:r w:rsidRPr="000B0BF1">
              <w:rPr>
                <w:rFonts w:ascii="宋体" w:eastAsia="宋体" w:hAnsi="宋体" w:cs="宋体"/>
                <w:kern w:val="0"/>
                <w:sz w:val="20"/>
                <w:szCs w:val="20"/>
              </w:rPr>
              <w:t>22</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1210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A0DW06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蔚</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广州白云机场南一楼</w:t>
            </w:r>
            <w:r w:rsidRPr="000B0BF1">
              <w:rPr>
                <w:rFonts w:ascii="宋体" w:eastAsia="宋体" w:hAnsi="宋体" w:cs="宋体"/>
                <w:kern w:val="0"/>
                <w:sz w:val="20"/>
                <w:szCs w:val="20"/>
              </w:rPr>
              <w:t>22</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1211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A403SU</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 xml:space="preserve">　</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出租汽车驾驶员无正当理由拒绝接受监督检查</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1212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A403SU</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1213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AD49S0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贺</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广州白云机场到达厅</w:t>
            </w:r>
            <w:r w:rsidRPr="000B0BF1">
              <w:rPr>
                <w:rFonts w:ascii="宋体" w:eastAsia="宋体" w:hAnsi="宋体" w:cs="宋体"/>
                <w:kern w:val="0"/>
                <w:sz w:val="20"/>
                <w:szCs w:val="20"/>
              </w:rPr>
              <w:t>B9</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1214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AD49S0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贺</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w:t>
            </w:r>
            <w:r w:rsidRPr="000B0BF1">
              <w:rPr>
                <w:rFonts w:ascii="宋体" w:eastAsia="宋体" w:hAnsi="宋体" w:cs="宋体"/>
                <w:kern w:val="0"/>
                <w:sz w:val="20"/>
                <w:szCs w:val="20"/>
              </w:rPr>
              <w:t>T2</w:t>
            </w:r>
            <w:r w:rsidRPr="000B0BF1">
              <w:rPr>
                <w:rFonts w:ascii="宋体" w:eastAsia="宋体" w:hAnsi="宋体" w:cs="宋体" w:hint="eastAsia"/>
                <w:kern w:val="0"/>
                <w:sz w:val="20"/>
                <w:szCs w:val="20"/>
              </w:rPr>
              <w:t>航站楼</w:t>
            </w:r>
            <w:r w:rsidRPr="000B0BF1">
              <w:rPr>
                <w:rFonts w:ascii="宋体" w:eastAsia="宋体" w:hAnsi="宋体" w:cs="宋体"/>
                <w:kern w:val="0"/>
                <w:sz w:val="20"/>
                <w:szCs w:val="20"/>
              </w:rPr>
              <w:t>50</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1215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AW5T91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广州市正佳广场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1216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AW5T91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乔</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广州市正佳广场</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将出租汽车交由未取得驾驶员客运资格证的人员运营</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1217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A080SC</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 xml:space="preserve">　</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出租汽车驾驶员无正当理由拒绝接受监督检查</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1218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A0DM77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广州市省客运站出租车通道内</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1219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A0E0Q6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熊</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1220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A0KN40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崔</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广州市人民北路环市西路路口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1221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A0PM43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1222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A1CH51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马</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1223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A1N9H0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5000-10000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广州市前进路</w:t>
            </w:r>
            <w:r w:rsidRPr="000B0BF1">
              <w:rPr>
                <w:rFonts w:ascii="宋体" w:eastAsia="宋体" w:hAnsi="宋体" w:cs="宋体"/>
                <w:kern w:val="0"/>
                <w:sz w:val="20"/>
                <w:szCs w:val="20"/>
              </w:rPr>
              <w:t>161</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本市出租汽车提供起点、终点均不在指定区域内的客运服务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1224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A1NE84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1225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A1PA49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广州白云机场到达区</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1226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A1PM40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广州白云机场到达区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1227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A249SU</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梁</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1228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A2CV44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梁</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广州市天河客运站对面</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1229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A2MD47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广州市海珠区广州塔前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1230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A2ML40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1231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A3KQ40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肖</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广州市环市西路南航明珠商务酒店前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1232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A4EA34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阳</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广州市天河客运站公交站前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从事巡游车服务，未在车内醒目位置公开本人的从业信息</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1233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A4EA42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欧</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1234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A4MD15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广州市天河区广州东站社会车辆通道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1235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A4PA03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1236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A5E5H6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阮</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广州市体育东路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1237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A5Y7N6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吴</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广州市海珠区广州塔前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1238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A6D9U5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B8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1239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A7B2E0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吴</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1240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A7D1R6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喻</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1241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A8H5M1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崔</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1242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AA62Y4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1243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AA93Y4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肖</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广州市天河区广州东站社会车辆通道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1244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AG15K9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1245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AG64P1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B4</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1246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AN136E</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左</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广州市火车站东广场前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1247</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增城市百花出租汽车有限公司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15</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A5JX48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广州火车东站出租车通道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1248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A5JX48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1249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A5JX48</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1250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A6JX14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广州火车东站公交站场</w:t>
            </w:r>
            <w:r w:rsidRPr="000B0BF1">
              <w:rPr>
                <w:rFonts w:ascii="宋体" w:eastAsia="宋体" w:hAnsi="宋体" w:cs="宋体"/>
                <w:kern w:val="0"/>
                <w:sz w:val="20"/>
                <w:szCs w:val="20"/>
              </w:rPr>
              <w:t>D</w:t>
            </w:r>
            <w:r w:rsidRPr="000B0BF1">
              <w:rPr>
                <w:rFonts w:ascii="宋体" w:eastAsia="宋体" w:hAnsi="宋体" w:cs="宋体" w:hint="eastAsia"/>
                <w:kern w:val="0"/>
                <w:sz w:val="20"/>
                <w:szCs w:val="20"/>
              </w:rPr>
              <w:t>出口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1251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A6JX14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广州火车东站林和西路景星酒店对面</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1252</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A6JX14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刘</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1253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A0KL43</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颜</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5000-10000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广州市广州塔西门出口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本市出租汽车提供起点、终点均不在指定区域内的客运服务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1254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A0YT31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戴</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1255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A0YT70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龙</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5000-10000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广州市荔湾区珠江大桥桥中</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本市出租汽车提供起点、终点均不在指定区域内的客运服务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1256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A1JG74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谢</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200-2000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未办理注册手续驾驶出租汽车从事经营活动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1257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A2LH41</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肖</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广州市天河区体育东路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1258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A2YT40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5000-10000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广州市海珠区新港中路与佳信直街路口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本市出租汽车提供起点、终点均不在指定区域内的客运服务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1259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A3LH94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5000-10000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广州市奥体南路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本市出租汽车提供起点、终点均不在指定区域内的客运服务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1260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A4JG34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颜</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广州市天河区武警医院旁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1261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A6JX47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何</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5000-10000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广州市广园中路广园客运站内</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本市出租汽车提供起点、终点均不在指定区域内的客运服务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1262</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广州市花都大洋小汽车出租有限公司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6</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A0KG10</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1263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A4KD25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杨</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1264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A9JB76</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武</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B3</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1265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A9JM47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黄</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1266</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AC02Q2</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邓</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B8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1267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AY1C74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常</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1268</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广州启程新能源汽车服务有限公司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A2ML54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区</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号门前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仿造客运资格证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1269</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A2ML54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200-1000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A9B2</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议价、叠表</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1270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A2XF54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胡</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500-1000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广州市白云机场到达厅</w:t>
            </w:r>
            <w:r w:rsidRPr="000B0BF1">
              <w:rPr>
                <w:rFonts w:ascii="宋体" w:eastAsia="宋体" w:hAnsi="宋体" w:cs="宋体"/>
                <w:kern w:val="0"/>
                <w:sz w:val="20"/>
                <w:szCs w:val="20"/>
              </w:rPr>
              <w:t>A8</w:t>
            </w:r>
            <w:r w:rsidRPr="000B0BF1">
              <w:rPr>
                <w:rFonts w:ascii="宋体" w:eastAsia="宋体" w:hAnsi="宋体" w:cs="宋体" w:hint="eastAsia"/>
                <w:kern w:val="0"/>
                <w:sz w:val="20"/>
                <w:szCs w:val="20"/>
              </w:rPr>
              <w:t>门前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在运营时间内无正当理由拒绝载客</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1271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A945RM</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陈</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100-300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广州白云机场</w:t>
            </w:r>
            <w:r w:rsidRPr="000B0BF1">
              <w:rPr>
                <w:rFonts w:ascii="宋体" w:eastAsia="宋体" w:hAnsi="宋体" w:cs="宋体"/>
                <w:kern w:val="0"/>
                <w:sz w:val="20"/>
                <w:szCs w:val="20"/>
              </w:rPr>
              <w:t>T1</w:t>
            </w:r>
            <w:r w:rsidRPr="000B0BF1">
              <w:rPr>
                <w:rFonts w:ascii="宋体" w:eastAsia="宋体" w:hAnsi="宋体" w:cs="宋体" w:hint="eastAsia"/>
                <w:kern w:val="0"/>
                <w:sz w:val="20"/>
                <w:szCs w:val="20"/>
              </w:rPr>
              <w:t>航站楼出发厅北二楼</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运营时未随车携带驾驶员客运资格证</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1272</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广州市荔通公共汽车有限公司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4</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 9PU59</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稂</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5000-10000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广州市购书中心旁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本市出租汽车提供起点、终点均不在指定区域内的客运服务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1273</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A0MH27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张</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10000-30000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广州市体育东路</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非本市出租汽车提供起点、终点均在本市行政区域内的客运服务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1274</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A1PU24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谭</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5000-10000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广州市三元里大道</w:t>
            </w:r>
            <w:r w:rsidRPr="000B0BF1">
              <w:rPr>
                <w:rFonts w:ascii="宋体" w:eastAsia="宋体" w:hAnsi="宋体" w:cs="宋体"/>
                <w:kern w:val="0"/>
                <w:sz w:val="20"/>
                <w:szCs w:val="20"/>
              </w:rPr>
              <w:t>413</w:t>
            </w:r>
            <w:r w:rsidRPr="000B0BF1">
              <w:rPr>
                <w:rFonts w:ascii="宋体" w:eastAsia="宋体" w:hAnsi="宋体" w:cs="宋体" w:hint="eastAsia"/>
                <w:kern w:val="0"/>
                <w:sz w:val="20"/>
                <w:szCs w:val="20"/>
              </w:rPr>
              <w:t>号前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本市出租汽车提供起点、终点均不在指定区域内的客运服务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1275</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A2YL55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肖</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1276</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从化市金晖出租汽车有限公司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AV2W14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荆</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5000-10000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广州市猎德大道美领宾馆旁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本市出租汽车提供起点、终点均不在指定区域内的客运服务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1277</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AV7M04</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郑</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5000-10000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广州市人和地铁</w:t>
            </w:r>
            <w:r w:rsidRPr="000B0BF1">
              <w:rPr>
                <w:rFonts w:ascii="宋体" w:eastAsia="宋体" w:hAnsi="宋体" w:cs="宋体"/>
                <w:kern w:val="0"/>
                <w:sz w:val="20"/>
                <w:szCs w:val="20"/>
              </w:rPr>
              <w:t>B</w:t>
            </w:r>
            <w:r w:rsidRPr="000B0BF1">
              <w:rPr>
                <w:rFonts w:ascii="宋体" w:eastAsia="宋体" w:hAnsi="宋体" w:cs="宋体" w:hint="eastAsia"/>
                <w:kern w:val="0"/>
                <w:sz w:val="20"/>
                <w:szCs w:val="20"/>
              </w:rPr>
              <w:t>出口</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本市出租汽车提供起点、终点均不在指定区域内的客运服务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1278</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AW2N47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李</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广州市广州塔路广州塔旁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1279</w:t>
            </w:r>
          </w:p>
        </w:tc>
        <w:tc>
          <w:tcPr>
            <w:tcW w:w="1980"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广州南沙经济技术开发区穗港运输有限公司</w:t>
            </w:r>
          </w:p>
        </w:tc>
        <w:tc>
          <w:tcPr>
            <w:tcW w:w="709" w:type="dxa"/>
            <w:vMerge w:val="restart"/>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3</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A1A4D5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邓</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广州市省站出租车通道前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1280</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A1B4T7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广州市天河客运站前</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1281</w:t>
            </w:r>
          </w:p>
        </w:tc>
        <w:tc>
          <w:tcPr>
            <w:tcW w:w="1980"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A4A7D5</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曾</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1000-3000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广州火车东站社会车辆通道</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未取得驾驶员客运资格证驾驶出租汽车提供客运服务</w:t>
            </w:r>
          </w:p>
        </w:tc>
      </w:tr>
      <w:tr w:rsidR="00797FD8" w:rsidRPr="000B0BF1" w:rsidTr="00057E47">
        <w:trPr>
          <w:trHeight w:val="20"/>
        </w:trPr>
        <w:tc>
          <w:tcPr>
            <w:tcW w:w="1012" w:type="dxa"/>
            <w:tcBorders>
              <w:top w:val="nil"/>
              <w:left w:val="single" w:sz="4" w:space="0" w:color="auto"/>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1282</w:t>
            </w:r>
          </w:p>
        </w:tc>
        <w:tc>
          <w:tcPr>
            <w:tcW w:w="1980"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广州从化凯旋宫出租汽车有限公司</w:t>
            </w:r>
          </w:p>
        </w:tc>
        <w:tc>
          <w:tcPr>
            <w:tcW w:w="709"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1</w:t>
            </w:r>
          </w:p>
        </w:tc>
        <w:tc>
          <w:tcPr>
            <w:tcW w:w="1134"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粤</w:t>
            </w:r>
            <w:r w:rsidRPr="000B0BF1">
              <w:rPr>
                <w:rFonts w:ascii="宋体" w:eastAsia="宋体" w:hAnsi="宋体" w:cs="宋体"/>
                <w:kern w:val="0"/>
                <w:sz w:val="20"/>
                <w:szCs w:val="20"/>
              </w:rPr>
              <w:t>A0JK57</w:t>
            </w:r>
          </w:p>
        </w:tc>
        <w:tc>
          <w:tcPr>
            <w:tcW w:w="109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宋</w:t>
            </w:r>
            <w:r w:rsidRPr="000B0BF1">
              <w:rPr>
                <w:rFonts w:ascii="宋体" w:eastAsia="宋体" w:hAnsi="宋体" w:cs="宋体"/>
                <w:kern w:val="0"/>
                <w:sz w:val="20"/>
                <w:szCs w:val="20"/>
              </w:rPr>
              <w:t>XX</w:t>
            </w:r>
          </w:p>
        </w:tc>
        <w:tc>
          <w:tcPr>
            <w:tcW w:w="1536" w:type="dxa"/>
            <w:tcBorders>
              <w:top w:val="nil"/>
              <w:left w:val="nil"/>
              <w:bottom w:val="single" w:sz="4" w:space="0" w:color="auto"/>
              <w:right w:val="single" w:sz="4" w:space="0" w:color="auto"/>
            </w:tcBorders>
            <w:noWrap/>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kern w:val="0"/>
                <w:sz w:val="20"/>
                <w:szCs w:val="20"/>
              </w:rPr>
              <w:t>5000-10000</w:t>
            </w:r>
          </w:p>
        </w:tc>
        <w:tc>
          <w:tcPr>
            <w:tcW w:w="3326"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广州市广州塔地铁站</w:t>
            </w:r>
            <w:r w:rsidRPr="000B0BF1">
              <w:rPr>
                <w:rFonts w:ascii="宋体" w:eastAsia="宋体" w:hAnsi="宋体" w:cs="宋体"/>
                <w:kern w:val="0"/>
                <w:sz w:val="20"/>
                <w:szCs w:val="20"/>
              </w:rPr>
              <w:t>A</w:t>
            </w:r>
            <w:r w:rsidRPr="000B0BF1">
              <w:rPr>
                <w:rFonts w:ascii="宋体" w:eastAsia="宋体" w:hAnsi="宋体" w:cs="宋体" w:hint="eastAsia"/>
                <w:kern w:val="0"/>
                <w:sz w:val="20"/>
                <w:szCs w:val="20"/>
              </w:rPr>
              <w:t>出口旁</w:t>
            </w:r>
          </w:p>
        </w:tc>
        <w:tc>
          <w:tcPr>
            <w:tcW w:w="3261" w:type="dxa"/>
            <w:tcBorders>
              <w:top w:val="nil"/>
              <w:left w:val="nil"/>
              <w:bottom w:val="single" w:sz="4" w:space="0" w:color="auto"/>
              <w:right w:val="single" w:sz="4" w:space="0" w:color="auto"/>
            </w:tcBorders>
            <w:vAlign w:val="center"/>
          </w:tcPr>
          <w:p w:rsidR="00797FD8" w:rsidRPr="000B0BF1" w:rsidRDefault="00797FD8" w:rsidP="00057E47">
            <w:pPr>
              <w:widowControl/>
              <w:jc w:val="center"/>
              <w:rPr>
                <w:rFonts w:ascii="宋体" w:eastAsia="宋体" w:hAnsi="宋体" w:cs="宋体"/>
                <w:kern w:val="0"/>
                <w:sz w:val="20"/>
                <w:szCs w:val="20"/>
              </w:rPr>
            </w:pPr>
            <w:r w:rsidRPr="000B0BF1">
              <w:rPr>
                <w:rFonts w:ascii="宋体" w:eastAsia="宋体" w:hAnsi="宋体" w:cs="宋体" w:hint="eastAsia"/>
                <w:kern w:val="0"/>
                <w:sz w:val="20"/>
                <w:szCs w:val="20"/>
              </w:rPr>
              <w:t>本市出租汽车提供起点、终点均不在指定区域内的客运服务</w:t>
            </w:r>
          </w:p>
        </w:tc>
      </w:tr>
    </w:tbl>
    <w:p w:rsidR="00797FD8" w:rsidRPr="00956A3B" w:rsidRDefault="00797FD8" w:rsidP="00481646">
      <w:pPr>
        <w:ind w:firstLine="883"/>
      </w:pPr>
    </w:p>
    <w:p w:rsidR="00797FD8" w:rsidRPr="00956A3B" w:rsidRDefault="00797FD8" w:rsidP="00481646">
      <w:pPr>
        <w:ind w:firstLine="883"/>
      </w:pPr>
    </w:p>
    <w:p w:rsidR="00797FD8" w:rsidRPr="00956A3B" w:rsidRDefault="00797FD8" w:rsidP="00481646">
      <w:pPr>
        <w:ind w:firstLine="883"/>
      </w:pPr>
    </w:p>
    <w:p w:rsidR="00797FD8" w:rsidRDefault="00797FD8" w:rsidP="00481646">
      <w:pPr>
        <w:ind w:firstLine="883"/>
      </w:pPr>
    </w:p>
    <w:p w:rsidR="00797FD8" w:rsidRDefault="00797FD8" w:rsidP="00481646">
      <w:pPr>
        <w:ind w:firstLine="883"/>
      </w:pPr>
    </w:p>
    <w:p w:rsidR="00797FD8" w:rsidRDefault="00797FD8" w:rsidP="00490F2A">
      <w:pPr>
        <w:ind w:firstLine="883"/>
      </w:pPr>
    </w:p>
    <w:sectPr w:rsidR="00797FD8" w:rsidSect="00481646">
      <w:headerReference w:type="even" r:id="rId6"/>
      <w:headerReference w:type="default" r:id="rId7"/>
      <w:footerReference w:type="even" r:id="rId8"/>
      <w:footerReference w:type="default" r:id="rId9"/>
      <w:headerReference w:type="first" r:id="rId10"/>
      <w:footerReference w:type="first" r:id="rId11"/>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FD8" w:rsidRDefault="00797FD8" w:rsidP="00481646">
      <w:pPr>
        <w:ind w:firstLine="883"/>
      </w:pPr>
      <w:r>
        <w:separator/>
      </w:r>
    </w:p>
  </w:endnote>
  <w:endnote w:type="continuationSeparator" w:id="0">
    <w:p w:rsidR="00797FD8" w:rsidRDefault="00797FD8" w:rsidP="00481646">
      <w:pPr>
        <w:ind w:firstLine="883"/>
      </w:pPr>
      <w:r>
        <w:continuationSeparator/>
      </w:r>
    </w:p>
  </w:endnote>
</w:endnotes>
</file>

<file path=word/fontTable.xml><?xml version="1.0" encoding="utf-8"?>
<w:fonts xmlns:r="http://schemas.openxmlformats.org/officeDocument/2006/relationships" xmlns:w="http://schemas.openxmlformats.org/wordprocessingml/2006/main">
  <w:font w:name="方正小标宋简体">
    <w:altName w:val="微软雅黑"/>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FD8" w:rsidRDefault="00797FD8" w:rsidP="00D154E2">
    <w:pPr>
      <w:pStyle w:val="Footer"/>
      <w:ind w:firstLine="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FD8" w:rsidRDefault="00797FD8" w:rsidP="00D154E2">
    <w:pPr>
      <w:pStyle w:val="Footer"/>
      <w:ind w:firstLine="316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FD8" w:rsidRDefault="00797FD8" w:rsidP="00D154E2">
    <w:pPr>
      <w:pStyle w:val="Footer"/>
      <w:ind w:firstLine="31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FD8" w:rsidRDefault="00797FD8" w:rsidP="00481646">
      <w:pPr>
        <w:ind w:firstLine="883"/>
      </w:pPr>
      <w:r>
        <w:separator/>
      </w:r>
    </w:p>
  </w:footnote>
  <w:footnote w:type="continuationSeparator" w:id="0">
    <w:p w:rsidR="00797FD8" w:rsidRDefault="00797FD8" w:rsidP="00481646">
      <w:pPr>
        <w:ind w:firstLine="88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FD8" w:rsidRDefault="00797FD8" w:rsidP="00D154E2">
    <w:pPr>
      <w:pStyle w:val="Header"/>
      <w:ind w:firstLine="316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FD8" w:rsidRPr="00481646" w:rsidRDefault="00797FD8" w:rsidP="0048164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FD8" w:rsidRDefault="00797FD8" w:rsidP="00D154E2">
    <w:pPr>
      <w:pStyle w:val="Header"/>
      <w:ind w:firstLine="3168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1646"/>
    <w:rsid w:val="00026934"/>
    <w:rsid w:val="00056983"/>
    <w:rsid w:val="00057E47"/>
    <w:rsid w:val="00065492"/>
    <w:rsid w:val="00065C10"/>
    <w:rsid w:val="0007432F"/>
    <w:rsid w:val="00090A06"/>
    <w:rsid w:val="000A7A41"/>
    <w:rsid w:val="000B0BF1"/>
    <w:rsid w:val="000D671C"/>
    <w:rsid w:val="00105E06"/>
    <w:rsid w:val="00120B12"/>
    <w:rsid w:val="00131175"/>
    <w:rsid w:val="0013365B"/>
    <w:rsid w:val="001A0930"/>
    <w:rsid w:val="001D1334"/>
    <w:rsid w:val="001D40CA"/>
    <w:rsid w:val="001E30AD"/>
    <w:rsid w:val="001F1ABD"/>
    <w:rsid w:val="001F1B69"/>
    <w:rsid w:val="001F3BF7"/>
    <w:rsid w:val="00200BBD"/>
    <w:rsid w:val="00201F1B"/>
    <w:rsid w:val="00215667"/>
    <w:rsid w:val="00224A4A"/>
    <w:rsid w:val="00232742"/>
    <w:rsid w:val="002717BD"/>
    <w:rsid w:val="0027507F"/>
    <w:rsid w:val="00290A4B"/>
    <w:rsid w:val="00297C12"/>
    <w:rsid w:val="002A29AE"/>
    <w:rsid w:val="002D5C90"/>
    <w:rsid w:val="002D60F7"/>
    <w:rsid w:val="002D7A55"/>
    <w:rsid w:val="003139A9"/>
    <w:rsid w:val="00320867"/>
    <w:rsid w:val="003600F1"/>
    <w:rsid w:val="003738C8"/>
    <w:rsid w:val="0037654A"/>
    <w:rsid w:val="003A52C1"/>
    <w:rsid w:val="00445D7E"/>
    <w:rsid w:val="00452B23"/>
    <w:rsid w:val="004655D8"/>
    <w:rsid w:val="00481646"/>
    <w:rsid w:val="00490F2A"/>
    <w:rsid w:val="004B2CEA"/>
    <w:rsid w:val="004B7EB6"/>
    <w:rsid w:val="004E2FF0"/>
    <w:rsid w:val="004F547F"/>
    <w:rsid w:val="005458CF"/>
    <w:rsid w:val="00563A75"/>
    <w:rsid w:val="005677AF"/>
    <w:rsid w:val="0057562F"/>
    <w:rsid w:val="00583A17"/>
    <w:rsid w:val="00595B38"/>
    <w:rsid w:val="005B277B"/>
    <w:rsid w:val="005D6DF7"/>
    <w:rsid w:val="005E0AA1"/>
    <w:rsid w:val="005E645F"/>
    <w:rsid w:val="00617886"/>
    <w:rsid w:val="00633FB2"/>
    <w:rsid w:val="00674BBE"/>
    <w:rsid w:val="00685D01"/>
    <w:rsid w:val="006864F6"/>
    <w:rsid w:val="006F6D71"/>
    <w:rsid w:val="007434EB"/>
    <w:rsid w:val="00743FCE"/>
    <w:rsid w:val="007565A9"/>
    <w:rsid w:val="00757FD9"/>
    <w:rsid w:val="00783C82"/>
    <w:rsid w:val="00797FD8"/>
    <w:rsid w:val="007A61A4"/>
    <w:rsid w:val="007A6EE1"/>
    <w:rsid w:val="007B33C6"/>
    <w:rsid w:val="007C2548"/>
    <w:rsid w:val="007C7DDD"/>
    <w:rsid w:val="007E0B23"/>
    <w:rsid w:val="007E3628"/>
    <w:rsid w:val="007E3BD0"/>
    <w:rsid w:val="007E3DA7"/>
    <w:rsid w:val="007E7023"/>
    <w:rsid w:val="0083596E"/>
    <w:rsid w:val="008D06EE"/>
    <w:rsid w:val="008E0E66"/>
    <w:rsid w:val="008E1178"/>
    <w:rsid w:val="008E1405"/>
    <w:rsid w:val="008E26F1"/>
    <w:rsid w:val="00900A1D"/>
    <w:rsid w:val="009069FA"/>
    <w:rsid w:val="009071AB"/>
    <w:rsid w:val="00947BC9"/>
    <w:rsid w:val="00956A3B"/>
    <w:rsid w:val="00975736"/>
    <w:rsid w:val="00981D2F"/>
    <w:rsid w:val="00982D0F"/>
    <w:rsid w:val="009A2ED3"/>
    <w:rsid w:val="009A4692"/>
    <w:rsid w:val="009F2AAE"/>
    <w:rsid w:val="009F5887"/>
    <w:rsid w:val="00A02941"/>
    <w:rsid w:val="00A03E5C"/>
    <w:rsid w:val="00A3488E"/>
    <w:rsid w:val="00A44358"/>
    <w:rsid w:val="00A82213"/>
    <w:rsid w:val="00AC4D96"/>
    <w:rsid w:val="00AC6B72"/>
    <w:rsid w:val="00AE4EAE"/>
    <w:rsid w:val="00AF4358"/>
    <w:rsid w:val="00B03260"/>
    <w:rsid w:val="00B17764"/>
    <w:rsid w:val="00B52C4B"/>
    <w:rsid w:val="00B57355"/>
    <w:rsid w:val="00B9125C"/>
    <w:rsid w:val="00BA66CC"/>
    <w:rsid w:val="00BE3CA4"/>
    <w:rsid w:val="00C136C8"/>
    <w:rsid w:val="00C24AE6"/>
    <w:rsid w:val="00C27F95"/>
    <w:rsid w:val="00C30290"/>
    <w:rsid w:val="00C565F3"/>
    <w:rsid w:val="00CA6D2A"/>
    <w:rsid w:val="00CC72CF"/>
    <w:rsid w:val="00CD3DB9"/>
    <w:rsid w:val="00CE14A6"/>
    <w:rsid w:val="00CE4A31"/>
    <w:rsid w:val="00CE7E01"/>
    <w:rsid w:val="00D15133"/>
    <w:rsid w:val="00D154E2"/>
    <w:rsid w:val="00D15E60"/>
    <w:rsid w:val="00D2651D"/>
    <w:rsid w:val="00D321B3"/>
    <w:rsid w:val="00D414E0"/>
    <w:rsid w:val="00D618E8"/>
    <w:rsid w:val="00D62023"/>
    <w:rsid w:val="00D67874"/>
    <w:rsid w:val="00D82392"/>
    <w:rsid w:val="00D92E25"/>
    <w:rsid w:val="00DB402A"/>
    <w:rsid w:val="00DB769C"/>
    <w:rsid w:val="00DE2A0D"/>
    <w:rsid w:val="00DF17CA"/>
    <w:rsid w:val="00E07125"/>
    <w:rsid w:val="00E10E9C"/>
    <w:rsid w:val="00E50027"/>
    <w:rsid w:val="00E83247"/>
    <w:rsid w:val="00E86870"/>
    <w:rsid w:val="00EB2D54"/>
    <w:rsid w:val="00EB6A9E"/>
    <w:rsid w:val="00F014B8"/>
    <w:rsid w:val="00F10267"/>
    <w:rsid w:val="00F10D85"/>
    <w:rsid w:val="00F110D6"/>
    <w:rsid w:val="00F15106"/>
    <w:rsid w:val="00F77821"/>
    <w:rsid w:val="00F95EFD"/>
    <w:rsid w:val="00F964C2"/>
    <w:rsid w:val="00FA19AB"/>
    <w:rsid w:val="00FA43B5"/>
    <w:rsid w:val="00FC04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方正小标宋简体" w:eastAsia="方正小标宋简体" w:hAnsi="宋体" w:cs="宋体"/>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646"/>
    <w:pPr>
      <w:widowControl w:val="0"/>
      <w:jc w:val="both"/>
    </w:pPr>
    <w:rPr>
      <w:rFonts w:ascii="Times New Roman" w:eastAsia="仿宋_GB2312" w:hAnsi="Times New Roman" w:cs="Times New Roman"/>
      <w:noProof/>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1646"/>
    <w:pPr>
      <w:pBdr>
        <w:bottom w:val="single" w:sz="6" w:space="1" w:color="auto"/>
      </w:pBdr>
      <w:tabs>
        <w:tab w:val="center" w:pos="4153"/>
        <w:tab w:val="right" w:pos="8306"/>
      </w:tabs>
      <w:snapToGrid w:val="0"/>
      <w:ind w:firstLineChars="200" w:firstLine="200"/>
      <w:jc w:val="center"/>
    </w:pPr>
    <w:rPr>
      <w:rFonts w:ascii="方正小标宋简体" w:eastAsia="方正小标宋简体" w:hAnsi="宋体" w:cs="宋体"/>
      <w:b/>
      <w:kern w:val="0"/>
      <w:sz w:val="18"/>
      <w:szCs w:val="18"/>
    </w:rPr>
  </w:style>
  <w:style w:type="character" w:customStyle="1" w:styleId="HeaderChar">
    <w:name w:val="Header Char"/>
    <w:basedOn w:val="DefaultParagraphFont"/>
    <w:link w:val="Header"/>
    <w:uiPriority w:val="99"/>
    <w:locked/>
    <w:rsid w:val="00481646"/>
    <w:rPr>
      <w:rFonts w:cs="Times New Roman"/>
      <w:sz w:val="18"/>
      <w:szCs w:val="18"/>
    </w:rPr>
  </w:style>
  <w:style w:type="paragraph" w:styleId="Footer">
    <w:name w:val="footer"/>
    <w:basedOn w:val="Normal"/>
    <w:link w:val="FooterChar"/>
    <w:uiPriority w:val="99"/>
    <w:rsid w:val="00481646"/>
    <w:pPr>
      <w:tabs>
        <w:tab w:val="center" w:pos="4153"/>
        <w:tab w:val="right" w:pos="8306"/>
      </w:tabs>
      <w:snapToGrid w:val="0"/>
      <w:ind w:firstLineChars="200" w:firstLine="200"/>
      <w:jc w:val="left"/>
    </w:pPr>
    <w:rPr>
      <w:rFonts w:ascii="方正小标宋简体" w:eastAsia="方正小标宋简体" w:hAnsi="宋体" w:cs="宋体"/>
      <w:b/>
      <w:kern w:val="0"/>
      <w:sz w:val="18"/>
      <w:szCs w:val="18"/>
    </w:rPr>
  </w:style>
  <w:style w:type="character" w:customStyle="1" w:styleId="FooterChar">
    <w:name w:val="Footer Char"/>
    <w:basedOn w:val="DefaultParagraphFont"/>
    <w:link w:val="Footer"/>
    <w:uiPriority w:val="99"/>
    <w:locked/>
    <w:rsid w:val="00481646"/>
    <w:rPr>
      <w:rFonts w:cs="Times New Roman"/>
      <w:sz w:val="18"/>
      <w:szCs w:val="18"/>
    </w:rPr>
  </w:style>
  <w:style w:type="character" w:customStyle="1" w:styleId="BalloonTextChar">
    <w:name w:val="Balloon Text Char"/>
    <w:uiPriority w:val="99"/>
    <w:semiHidden/>
    <w:locked/>
    <w:rsid w:val="00481646"/>
    <w:rPr>
      <w:rFonts w:ascii="Times New Roman" w:eastAsia="仿宋_GB2312" w:hAnsi="Times New Roman"/>
      <w:kern w:val="2"/>
      <w:sz w:val="18"/>
    </w:rPr>
  </w:style>
  <w:style w:type="paragraph" w:styleId="BalloonText">
    <w:name w:val="Balloon Text"/>
    <w:basedOn w:val="Normal"/>
    <w:link w:val="BalloonTextChar2"/>
    <w:uiPriority w:val="99"/>
    <w:semiHidden/>
    <w:rsid w:val="00481646"/>
    <w:rPr>
      <w:sz w:val="18"/>
      <w:szCs w:val="18"/>
    </w:rPr>
  </w:style>
  <w:style w:type="character" w:customStyle="1" w:styleId="BalloonTextChar1">
    <w:name w:val="Balloon Text Char1"/>
    <w:basedOn w:val="DefaultParagraphFont"/>
    <w:link w:val="BalloonText"/>
    <w:uiPriority w:val="99"/>
    <w:semiHidden/>
    <w:locked/>
    <w:rPr>
      <w:rFonts w:ascii="Times New Roman" w:eastAsia="仿宋_GB2312" w:hAnsi="Times New Roman" w:cs="Times New Roman"/>
      <w:sz w:val="2"/>
    </w:rPr>
  </w:style>
  <w:style w:type="character" w:customStyle="1" w:styleId="BalloonTextChar2">
    <w:name w:val="Balloon Text Char2"/>
    <w:basedOn w:val="DefaultParagraphFont"/>
    <w:link w:val="BalloonText"/>
    <w:uiPriority w:val="99"/>
    <w:semiHidden/>
    <w:locked/>
    <w:rsid w:val="00481646"/>
    <w:rPr>
      <w:rFonts w:ascii="Times New Roman" w:eastAsia="仿宋_GB2312" w:hAnsi="Times New Roman" w:cs="Times New Roman"/>
      <w:kern w:val="2"/>
      <w:sz w:val="18"/>
      <w:szCs w:val="18"/>
    </w:rPr>
  </w:style>
  <w:style w:type="character" w:styleId="PageNumber">
    <w:name w:val="page number"/>
    <w:basedOn w:val="DefaultParagraphFont"/>
    <w:uiPriority w:val="99"/>
    <w:rsid w:val="0048164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86</Pages>
  <Words>11355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出租汽车5月违章查处情况公布                  市交通部门邀您监督</dc:title>
  <dc:subject/>
  <dc:creator>陈新</dc:creator>
  <cp:keywords/>
  <dc:description/>
  <cp:lastModifiedBy>曾小雁</cp:lastModifiedBy>
  <cp:revision>2</cp:revision>
  <dcterms:created xsi:type="dcterms:W3CDTF">2018-07-05T06:25:00Z</dcterms:created>
  <dcterms:modified xsi:type="dcterms:W3CDTF">2018-07-05T06:25:00Z</dcterms:modified>
</cp:coreProperties>
</file>